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BD" w:rsidRDefault="003444BD">
      <w:pPr>
        <w:spacing w:after="0"/>
        <w:ind w:left="120"/>
      </w:pPr>
    </w:p>
    <w:p w:rsidR="003444BD" w:rsidRDefault="003444BD">
      <w:pPr>
        <w:spacing w:after="0"/>
        <w:ind w:left="120"/>
      </w:pPr>
    </w:p>
    <w:p w:rsidR="003444BD" w:rsidRPr="00422467" w:rsidRDefault="003444BD">
      <w:pPr>
        <w:spacing w:after="0"/>
        <w:ind w:left="120"/>
      </w:pPr>
      <w:r w:rsidRPr="0042246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24pt" o:ole="">
            <v:imagedata r:id="rId5" o:title=""/>
          </v:shape>
          <o:OLEObject Type="Embed" ProgID="FoxitReader.Document" ShapeID="_x0000_i1025" DrawAspect="Content" ObjectID="_1788057611" r:id="rId6"/>
        </w:object>
      </w:r>
    </w:p>
    <w:p w:rsidR="003444BD" w:rsidRDefault="003444BD">
      <w:pPr>
        <w:spacing w:after="0"/>
        <w:ind w:left="120"/>
      </w:pPr>
    </w:p>
    <w:p w:rsidR="003444BD" w:rsidRDefault="003444BD">
      <w:pPr>
        <w:spacing w:after="0"/>
        <w:ind w:left="120"/>
      </w:pPr>
    </w:p>
    <w:p w:rsidR="003444BD" w:rsidRDefault="003444BD">
      <w:pPr>
        <w:spacing w:after="0"/>
        <w:ind w:left="120"/>
      </w:pPr>
    </w:p>
    <w:p w:rsidR="003444BD" w:rsidRDefault="003444BD" w:rsidP="00422467">
      <w:pPr>
        <w:spacing w:after="0"/>
      </w:pPr>
    </w:p>
    <w:p w:rsidR="003444BD" w:rsidRDefault="003444BD">
      <w:pPr>
        <w:spacing w:after="0"/>
        <w:ind w:left="120"/>
      </w:pPr>
    </w:p>
    <w:p w:rsidR="003444BD" w:rsidRDefault="003444BD">
      <w:pPr>
        <w:spacing w:after="0"/>
        <w:ind w:left="120"/>
      </w:pPr>
    </w:p>
    <w:p w:rsidR="003444BD" w:rsidRPr="00422467" w:rsidRDefault="003444BD">
      <w:pPr>
        <w:spacing w:after="0"/>
        <w:ind w:left="120"/>
      </w:pP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  <w:bookmarkStart w:id="0" w:name="block-42280816"/>
      <w:bookmarkEnd w:id="0"/>
      <w:r w:rsidRPr="00553B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444BD" w:rsidRDefault="003444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444BD" w:rsidRPr="00553B7A" w:rsidRDefault="0034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444BD" w:rsidRPr="00553B7A" w:rsidRDefault="0034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444BD" w:rsidRPr="00553B7A" w:rsidRDefault="00344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444BD" w:rsidRPr="00553B7A" w:rsidRDefault="003444BD">
      <w:pPr>
        <w:rPr>
          <w:lang w:val="ru-RU"/>
        </w:rPr>
        <w:sectPr w:rsidR="003444BD" w:rsidRPr="00553B7A">
          <w:pgSz w:w="11906" w:h="16383"/>
          <w:pgMar w:top="1134" w:right="850" w:bottom="1134" w:left="1701" w:header="720" w:footer="720" w:gutter="0"/>
          <w:cols w:space="720"/>
        </w:sectPr>
      </w:pP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  <w:bookmarkStart w:id="1" w:name="block-42280815"/>
      <w:bookmarkEnd w:id="1"/>
      <w:r w:rsidRPr="00553B7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444BD" w:rsidRPr="00553B7A" w:rsidRDefault="003444BD">
      <w:pPr>
        <w:spacing w:after="0" w:line="120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44BD" w:rsidRPr="00553B7A" w:rsidRDefault="003444BD">
      <w:pPr>
        <w:spacing w:after="0" w:line="48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444BD" w:rsidRPr="00553B7A" w:rsidRDefault="003444BD">
      <w:pPr>
        <w:spacing w:after="0" w:line="120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444BD" w:rsidRPr="00553B7A" w:rsidRDefault="003444BD">
      <w:pPr>
        <w:spacing w:after="0" w:line="120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444BD" w:rsidRPr="00553B7A" w:rsidRDefault="003444BD">
      <w:pPr>
        <w:spacing w:after="0" w:line="120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53B7A">
        <w:rPr>
          <w:rFonts w:ascii="Times New Roman" w:hAnsi="Times New Roman"/>
          <w:color w:val="000000"/>
          <w:sz w:val="28"/>
          <w:lang w:val="ru-RU"/>
        </w:rPr>
        <w:t>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53B7A">
        <w:rPr>
          <w:rFonts w:ascii="Times New Roman" w:hAnsi="Times New Roman"/>
          <w:color w:val="000000"/>
          <w:sz w:val="28"/>
          <w:lang w:val="ru-RU"/>
        </w:rPr>
        <w:t>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53B7A">
        <w:rPr>
          <w:rFonts w:ascii="Times New Roman" w:hAnsi="Times New Roman"/>
          <w:color w:val="000000"/>
          <w:sz w:val="28"/>
          <w:lang w:val="ru-RU"/>
        </w:rPr>
        <w:t>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44BD" w:rsidRPr="00553B7A" w:rsidRDefault="003444BD">
      <w:pPr>
        <w:spacing w:after="0" w:line="96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44BD" w:rsidRPr="00553B7A" w:rsidRDefault="003444BD">
      <w:pPr>
        <w:spacing w:after="0" w:line="120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444BD" w:rsidRPr="00553B7A" w:rsidRDefault="003444BD">
      <w:pPr>
        <w:spacing w:after="0" w:line="48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444BD" w:rsidRPr="00553B7A" w:rsidRDefault="003444BD">
      <w:pPr>
        <w:spacing w:after="0" w:line="48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444BD" w:rsidRPr="00553B7A" w:rsidRDefault="003444BD">
      <w:pPr>
        <w:spacing w:after="0" w:line="264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53B7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444BD" w:rsidRPr="00553B7A" w:rsidRDefault="003444BD">
      <w:pPr>
        <w:rPr>
          <w:lang w:val="ru-RU"/>
        </w:rPr>
        <w:sectPr w:rsidR="003444BD" w:rsidRPr="00553B7A">
          <w:pgSz w:w="11906" w:h="16383"/>
          <w:pgMar w:top="1134" w:right="850" w:bottom="1134" w:left="1701" w:header="720" w:footer="720" w:gutter="0"/>
          <w:cols w:space="720"/>
        </w:sectPr>
      </w:pPr>
    </w:p>
    <w:p w:rsidR="003444BD" w:rsidRPr="00553B7A" w:rsidRDefault="003444BD">
      <w:pPr>
        <w:spacing w:after="0"/>
        <w:ind w:left="120"/>
        <w:jc w:val="both"/>
        <w:rPr>
          <w:lang w:val="ru-RU"/>
        </w:rPr>
      </w:pPr>
      <w:bookmarkStart w:id="2" w:name="block-42280817"/>
      <w:bookmarkEnd w:id="2"/>
      <w:r w:rsidRPr="00553B7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3444BD" w:rsidRPr="00553B7A" w:rsidRDefault="003444BD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3444BD" w:rsidRPr="00553B7A" w:rsidRDefault="003444BD">
      <w:pPr>
        <w:spacing w:after="0" w:line="168" w:lineRule="auto"/>
        <w:ind w:left="120"/>
        <w:rPr>
          <w:lang w:val="ru-RU"/>
        </w:rPr>
      </w:pPr>
    </w:p>
    <w:p w:rsidR="003444BD" w:rsidRPr="00553B7A" w:rsidRDefault="003444BD">
      <w:pPr>
        <w:spacing w:after="0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444BD" w:rsidRPr="00553B7A" w:rsidRDefault="003444BD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3444BD" w:rsidRPr="00553B7A" w:rsidRDefault="003444BD">
      <w:pPr>
        <w:spacing w:after="0" w:line="192" w:lineRule="auto"/>
        <w:ind w:left="120"/>
        <w:rPr>
          <w:lang w:val="ru-RU"/>
        </w:rPr>
      </w:pPr>
    </w:p>
    <w:p w:rsidR="003444BD" w:rsidRPr="00553B7A" w:rsidRDefault="003444BD">
      <w:pPr>
        <w:spacing w:after="0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53B7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444BD" w:rsidRPr="00553B7A" w:rsidRDefault="003444BD">
      <w:pPr>
        <w:spacing w:after="0" w:line="48" w:lineRule="auto"/>
        <w:ind w:left="120"/>
        <w:jc w:val="both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3B7A">
        <w:rPr>
          <w:rFonts w:ascii="Times New Roman" w:hAnsi="Times New Roman"/>
          <w:color w:val="000000"/>
          <w:sz w:val="28"/>
          <w:lang w:val="ru-RU"/>
        </w:rPr>
        <w:t>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4BD" w:rsidRPr="00553B7A" w:rsidRDefault="003444BD">
      <w:pPr>
        <w:spacing w:after="0" w:line="48" w:lineRule="auto"/>
        <w:ind w:left="120"/>
        <w:rPr>
          <w:lang w:val="ru-RU"/>
        </w:rPr>
      </w:pP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B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53B7A">
        <w:rPr>
          <w:rFonts w:ascii="Times New Roman" w:hAnsi="Times New Roman"/>
          <w:color w:val="000000"/>
          <w:sz w:val="28"/>
          <w:lang w:val="ru-RU"/>
        </w:rPr>
        <w:t>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444BD" w:rsidRPr="00553B7A" w:rsidRDefault="003444BD">
      <w:pPr>
        <w:spacing w:after="0" w:line="264" w:lineRule="auto"/>
        <w:ind w:firstLine="600"/>
        <w:jc w:val="both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444BD" w:rsidRPr="00553B7A" w:rsidRDefault="003444BD">
      <w:pPr>
        <w:rPr>
          <w:lang w:val="ru-RU"/>
        </w:rPr>
        <w:sectPr w:rsidR="003444BD" w:rsidRPr="00553B7A">
          <w:pgSz w:w="11906" w:h="16383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bookmarkStart w:id="6" w:name="block-42280813"/>
      <w:bookmarkEnd w:id="6"/>
      <w:r w:rsidRPr="00553B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2"/>
        <w:gridCol w:w="4612"/>
        <w:gridCol w:w="1297"/>
        <w:gridCol w:w="1841"/>
        <w:gridCol w:w="1910"/>
        <w:gridCol w:w="1212"/>
        <w:gridCol w:w="2086"/>
      </w:tblGrid>
      <w:tr w:rsidR="003444BD" w:rsidRPr="0014580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8"/>
        <w:gridCol w:w="4648"/>
        <w:gridCol w:w="1285"/>
        <w:gridCol w:w="1841"/>
        <w:gridCol w:w="1910"/>
        <w:gridCol w:w="1212"/>
        <w:gridCol w:w="2086"/>
      </w:tblGrid>
      <w:tr w:rsidR="003444BD" w:rsidRPr="0014580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"/>
        <w:gridCol w:w="4344"/>
        <w:gridCol w:w="1254"/>
        <w:gridCol w:w="1841"/>
        <w:gridCol w:w="1910"/>
        <w:gridCol w:w="1212"/>
        <w:gridCol w:w="2543"/>
      </w:tblGrid>
      <w:tr w:rsidR="003444BD" w:rsidRPr="0014580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460"/>
        <w:gridCol w:w="1211"/>
        <w:gridCol w:w="1841"/>
        <w:gridCol w:w="1910"/>
        <w:gridCol w:w="1212"/>
        <w:gridCol w:w="2543"/>
      </w:tblGrid>
      <w:tr w:rsidR="003444BD" w:rsidRPr="0014580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bookmarkStart w:id="7" w:name="block-4228081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3444BD" w:rsidRPr="001458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8"/>
        <w:gridCol w:w="4801"/>
        <w:gridCol w:w="1302"/>
        <w:gridCol w:w="1841"/>
        <w:gridCol w:w="1910"/>
        <w:gridCol w:w="1212"/>
        <w:gridCol w:w="2086"/>
      </w:tblGrid>
      <w:tr w:rsidR="003444BD" w:rsidRPr="001458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5"/>
        <w:gridCol w:w="4169"/>
        <w:gridCol w:w="1275"/>
        <w:gridCol w:w="1841"/>
        <w:gridCol w:w="1910"/>
        <w:gridCol w:w="1212"/>
        <w:gridCol w:w="2738"/>
      </w:tblGrid>
      <w:tr w:rsidR="003444BD" w:rsidRPr="001458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7"/>
        <w:gridCol w:w="4234"/>
        <w:gridCol w:w="1248"/>
        <w:gridCol w:w="1841"/>
        <w:gridCol w:w="1910"/>
        <w:gridCol w:w="1212"/>
        <w:gridCol w:w="2738"/>
      </w:tblGrid>
      <w:tr w:rsidR="003444BD" w:rsidRPr="001458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4BD" w:rsidRPr="00145802" w:rsidRDefault="003444BD"/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444BD" w:rsidRPr="00422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458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4580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</w:pPr>
          </w:p>
        </w:tc>
      </w:tr>
      <w:tr w:rsidR="003444BD" w:rsidRPr="00145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553B7A" w:rsidRDefault="003444BD">
            <w:pPr>
              <w:spacing w:after="0"/>
              <w:ind w:left="135"/>
              <w:rPr>
                <w:lang w:val="ru-RU"/>
              </w:rPr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553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>
            <w:pPr>
              <w:spacing w:after="0"/>
              <w:ind w:left="135"/>
              <w:jc w:val="center"/>
            </w:pPr>
            <w:r w:rsidRPr="0014580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4BD" w:rsidRPr="00145802" w:rsidRDefault="003444BD"/>
        </w:tc>
      </w:tr>
    </w:tbl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ectPr w:rsidR="0034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4BD" w:rsidRDefault="003444BD">
      <w:pPr>
        <w:spacing w:after="0"/>
        <w:ind w:left="120"/>
      </w:pPr>
      <w:bookmarkStart w:id="8" w:name="block-4228081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44BD" w:rsidRDefault="00344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44BD" w:rsidRPr="00553B7A" w:rsidRDefault="003444BD">
      <w:pPr>
        <w:spacing w:after="0" w:line="480" w:lineRule="auto"/>
        <w:ind w:left="120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• Технология, 3 класс/ Роговцева Н.И., Богданова Н.В., Шипилова Н.В. и др., Акционерное общество «Издательство «Просвещение»</w:t>
      </w:r>
      <w:r w:rsidRPr="00553B7A">
        <w:rPr>
          <w:sz w:val="28"/>
          <w:lang w:val="ru-RU"/>
        </w:rPr>
        <w:br/>
      </w:r>
      <w:bookmarkStart w:id="9" w:name="fd2563da-70e6-4a8e-9eef-1431331cf80c"/>
      <w:bookmarkEnd w:id="9"/>
      <w:r w:rsidRPr="00553B7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др., Акционерное общество «Издательство «Просвещение»</w:t>
      </w:r>
    </w:p>
    <w:p w:rsidR="003444BD" w:rsidRPr="00553B7A" w:rsidRDefault="003444BD">
      <w:pPr>
        <w:spacing w:after="0" w:line="480" w:lineRule="auto"/>
        <w:ind w:left="120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>Технология, 2 класс/ Роговцева Н.И., Богданова Н.В., Шипилова Н.В. и др., Акционерное общество «Издательство «Просвещение»</w:t>
      </w:r>
      <w:r w:rsidRPr="00553B7A">
        <w:rPr>
          <w:sz w:val="28"/>
          <w:lang w:val="ru-RU"/>
        </w:rPr>
        <w:br/>
      </w:r>
      <w:bookmarkStart w:id="10" w:name="8f45a6c3-60ed-4cfd-a0a0-fe2670352bd5"/>
      <w:bookmarkEnd w:id="10"/>
      <w:r w:rsidRPr="00553B7A">
        <w:rPr>
          <w:rFonts w:ascii="Times New Roman" w:hAnsi="Times New Roman"/>
          <w:color w:val="000000"/>
          <w:sz w:val="28"/>
          <w:lang w:val="ru-RU"/>
        </w:rPr>
        <w:t xml:space="preserve"> Технология, 1 класс/ Роговцева Н.И., Богданова Н.В., Шипилова Н.В. и др., Акционерное общество «Издательство «Просвещение»</w:t>
      </w:r>
    </w:p>
    <w:p w:rsidR="003444BD" w:rsidRPr="00553B7A" w:rsidRDefault="003444BD">
      <w:pPr>
        <w:spacing w:after="0"/>
        <w:ind w:left="120"/>
        <w:rPr>
          <w:lang w:val="ru-RU"/>
        </w:rPr>
      </w:pPr>
    </w:p>
    <w:p w:rsidR="003444BD" w:rsidRPr="00553B7A" w:rsidRDefault="003444BD">
      <w:pPr>
        <w:spacing w:after="0" w:line="480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4BD" w:rsidRPr="00553B7A" w:rsidRDefault="003444BD">
      <w:pPr>
        <w:spacing w:after="0" w:line="480" w:lineRule="auto"/>
        <w:ind w:left="120"/>
        <w:rPr>
          <w:lang w:val="ru-RU"/>
        </w:rPr>
      </w:pPr>
      <w:r w:rsidRPr="00553B7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553B7A">
        <w:rPr>
          <w:sz w:val="28"/>
          <w:lang w:val="ru-RU"/>
        </w:rPr>
        <w:br/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B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53B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53B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53B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53B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53B7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53B7A">
        <w:rPr>
          <w:sz w:val="28"/>
          <w:lang w:val="ru-RU"/>
        </w:rPr>
        <w:br/>
      </w:r>
      <w:bookmarkStart w:id="11" w:name="0ffefc5c-f9fc-44a3-a446-5fc8622ad11a"/>
      <w:bookmarkEnd w:id="11"/>
    </w:p>
    <w:p w:rsidR="003444BD" w:rsidRPr="00553B7A" w:rsidRDefault="003444BD">
      <w:pPr>
        <w:spacing w:after="0"/>
        <w:ind w:left="120"/>
        <w:rPr>
          <w:lang w:val="ru-RU"/>
        </w:rPr>
      </w:pPr>
    </w:p>
    <w:p w:rsidR="003444BD" w:rsidRPr="00553B7A" w:rsidRDefault="003444BD">
      <w:pPr>
        <w:spacing w:after="0" w:line="480" w:lineRule="auto"/>
        <w:ind w:left="120"/>
        <w:rPr>
          <w:lang w:val="ru-RU"/>
        </w:rPr>
      </w:pPr>
      <w:r w:rsidRPr="00553B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4BD" w:rsidRDefault="003444BD">
      <w:pPr>
        <w:spacing w:after="0" w:line="480" w:lineRule="auto"/>
        <w:ind w:left="120"/>
      </w:pPr>
      <w:bookmarkStart w:id="12" w:name="111db0ec-8c24-4b78-b09f-eef62a6c6ea2"/>
      <w:bookmarkEnd w:id="12"/>
      <w:r>
        <w:rPr>
          <w:rFonts w:ascii="Times New Roman" w:hAnsi="Times New Roman"/>
          <w:color w:val="000000"/>
          <w:sz w:val="28"/>
        </w:rPr>
        <w:t>https://infourok.ru/</w:t>
      </w:r>
    </w:p>
    <w:p w:rsidR="003444BD" w:rsidRDefault="003444BD">
      <w:pPr>
        <w:sectPr w:rsidR="003444BD">
          <w:pgSz w:w="11906" w:h="16383"/>
          <w:pgMar w:top="1134" w:right="850" w:bottom="1134" w:left="1701" w:header="720" w:footer="720" w:gutter="0"/>
          <w:cols w:space="720"/>
        </w:sectPr>
      </w:pPr>
    </w:p>
    <w:p w:rsidR="003444BD" w:rsidRDefault="003444BD"/>
    <w:sectPr w:rsidR="003444BD" w:rsidSect="00D24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65A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0D"/>
    <w:rsid w:val="000D4161"/>
    <w:rsid w:val="000E6D86"/>
    <w:rsid w:val="00127CBF"/>
    <w:rsid w:val="00145802"/>
    <w:rsid w:val="001E224C"/>
    <w:rsid w:val="001E4439"/>
    <w:rsid w:val="00344265"/>
    <w:rsid w:val="003444BD"/>
    <w:rsid w:val="00422467"/>
    <w:rsid w:val="00431814"/>
    <w:rsid w:val="004B7E4E"/>
    <w:rsid w:val="004E6975"/>
    <w:rsid w:val="00551F78"/>
    <w:rsid w:val="00553B7A"/>
    <w:rsid w:val="008610C7"/>
    <w:rsid w:val="0086502D"/>
    <w:rsid w:val="008944ED"/>
    <w:rsid w:val="0091599B"/>
    <w:rsid w:val="00BC7AD4"/>
    <w:rsid w:val="00C53FFE"/>
    <w:rsid w:val="00D24B0D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3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443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443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443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443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43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44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E443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E443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E4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4439"/>
    <w:rPr>
      <w:rFonts w:cs="Times New Roman"/>
    </w:rPr>
  </w:style>
  <w:style w:type="paragraph" w:styleId="NormalIndent">
    <w:name w:val="Normal Indent"/>
    <w:basedOn w:val="Normal"/>
    <w:uiPriority w:val="99"/>
    <w:rsid w:val="001E443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E443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443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E443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E44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E443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24B0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24B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E443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58</Pages>
  <Words>11533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2024-09-09T08:28:00Z</dcterms:created>
  <dcterms:modified xsi:type="dcterms:W3CDTF">2024-09-17T02:54:00Z</dcterms:modified>
</cp:coreProperties>
</file>