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37" w:rsidRPr="00E54272" w:rsidRDefault="00771337">
      <w:pPr>
        <w:rPr>
          <w:sz w:val="24"/>
          <w:szCs w:val="24"/>
          <w:lang w:val="ru-RU"/>
        </w:rPr>
        <w:sectPr w:rsidR="00771337" w:rsidRPr="00E54272">
          <w:pgSz w:w="11906" w:h="16383"/>
          <w:pgMar w:top="1134" w:right="850" w:bottom="1134" w:left="1701" w:header="720" w:footer="720" w:gutter="0"/>
          <w:cols w:space="720"/>
        </w:sectPr>
      </w:pPr>
      <w:r w:rsidRPr="00E54272">
        <w:rPr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91.5pt" o:ole="">
            <v:imagedata r:id="rId5" o:title=""/>
          </v:shape>
          <o:OLEObject Type="Embed" ProgID="FoxitReader.Document" ShapeID="_x0000_i1025" DrawAspect="Content" ObjectID="_1788057490" r:id="rId6"/>
        </w:objec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40605299"/>
      <w:bookmarkEnd w:id="0"/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423B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71337" w:rsidRPr="008423BF" w:rsidRDefault="0077133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71337" w:rsidRPr="008423BF" w:rsidRDefault="0077133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1337" w:rsidRPr="008423BF" w:rsidRDefault="0077133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1337" w:rsidRPr="008423BF" w:rsidRDefault="0077133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71337" w:rsidRPr="008423BF" w:rsidRDefault="0077133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423B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71337" w:rsidRPr="008423BF" w:rsidRDefault="00771337">
      <w:pPr>
        <w:rPr>
          <w:sz w:val="24"/>
          <w:szCs w:val="24"/>
          <w:lang w:val="ru-RU"/>
        </w:rPr>
        <w:sectPr w:rsidR="00771337" w:rsidRPr="008423BF">
          <w:pgSz w:w="11906" w:h="16383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40605303"/>
      <w:bookmarkEnd w:id="1"/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8423BF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8423B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8423B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8423B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8423B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8423B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2" w:name="_ftnref1"/>
      <w:r w:rsidRPr="008423BF">
        <w:rPr>
          <w:sz w:val="24"/>
          <w:szCs w:val="24"/>
        </w:rPr>
        <w:fldChar w:fldCharType="begin"/>
      </w:r>
      <w:r w:rsidRPr="008423BF">
        <w:rPr>
          <w:sz w:val="24"/>
          <w:szCs w:val="24"/>
        </w:rPr>
        <w:instrText>HYPERLINK</w:instrText>
      </w:r>
      <w:r w:rsidRPr="008423BF">
        <w:rPr>
          <w:sz w:val="24"/>
          <w:szCs w:val="24"/>
          <w:lang w:val="ru-RU"/>
        </w:rPr>
        <w:instrText xml:space="preserve"> "</w:instrText>
      </w:r>
      <w:r w:rsidRPr="008423BF">
        <w:rPr>
          <w:sz w:val="24"/>
          <w:szCs w:val="24"/>
        </w:rPr>
        <w:instrText>https</w:instrText>
      </w:r>
      <w:r w:rsidRPr="008423BF">
        <w:rPr>
          <w:sz w:val="24"/>
          <w:szCs w:val="24"/>
          <w:lang w:val="ru-RU"/>
        </w:rPr>
        <w:instrText>://</w:instrText>
      </w:r>
      <w:r w:rsidRPr="008423BF">
        <w:rPr>
          <w:sz w:val="24"/>
          <w:szCs w:val="24"/>
        </w:rPr>
        <w:instrText>workprogram</w:instrText>
      </w:r>
      <w:r w:rsidRPr="008423BF">
        <w:rPr>
          <w:sz w:val="24"/>
          <w:szCs w:val="24"/>
          <w:lang w:val="ru-RU"/>
        </w:rPr>
        <w:instrText>.</w:instrText>
      </w:r>
      <w:r w:rsidRPr="008423BF">
        <w:rPr>
          <w:sz w:val="24"/>
          <w:szCs w:val="24"/>
        </w:rPr>
        <w:instrText>edsoo</w:instrText>
      </w:r>
      <w:r w:rsidRPr="008423BF">
        <w:rPr>
          <w:sz w:val="24"/>
          <w:szCs w:val="24"/>
          <w:lang w:val="ru-RU"/>
        </w:rPr>
        <w:instrText>.</w:instrText>
      </w:r>
      <w:r w:rsidRPr="008423BF">
        <w:rPr>
          <w:sz w:val="24"/>
          <w:szCs w:val="24"/>
        </w:rPr>
        <w:instrText>ru</w:instrText>
      </w:r>
      <w:r w:rsidRPr="008423BF">
        <w:rPr>
          <w:sz w:val="24"/>
          <w:szCs w:val="24"/>
          <w:lang w:val="ru-RU"/>
        </w:rPr>
        <w:instrText>/</w:instrText>
      </w:r>
      <w:r w:rsidRPr="008423BF">
        <w:rPr>
          <w:sz w:val="24"/>
          <w:szCs w:val="24"/>
        </w:rPr>
        <w:instrText>templates</w:instrText>
      </w:r>
      <w:r w:rsidRPr="008423BF">
        <w:rPr>
          <w:sz w:val="24"/>
          <w:szCs w:val="24"/>
          <w:lang w:val="ru-RU"/>
        </w:rPr>
        <w:instrText>/415" \</w:instrText>
      </w:r>
      <w:r w:rsidRPr="008423BF">
        <w:rPr>
          <w:sz w:val="24"/>
          <w:szCs w:val="24"/>
        </w:rPr>
        <w:instrText>l</w:instrText>
      </w:r>
      <w:r w:rsidRPr="008423BF">
        <w:rPr>
          <w:sz w:val="24"/>
          <w:szCs w:val="24"/>
          <w:lang w:val="ru-RU"/>
        </w:rPr>
        <w:instrText xml:space="preserve"> "_</w:instrText>
      </w:r>
      <w:r w:rsidRPr="008423BF">
        <w:rPr>
          <w:sz w:val="24"/>
          <w:szCs w:val="24"/>
        </w:rPr>
        <w:instrText>ftn</w:instrText>
      </w:r>
      <w:r w:rsidRPr="008423BF">
        <w:rPr>
          <w:sz w:val="24"/>
          <w:szCs w:val="24"/>
          <w:lang w:val="ru-RU"/>
        </w:rPr>
        <w:instrText>1" \</w:instrText>
      </w:r>
      <w:r w:rsidRPr="008423BF">
        <w:rPr>
          <w:sz w:val="24"/>
          <w:szCs w:val="24"/>
        </w:rPr>
        <w:instrText>h</w:instrText>
      </w:r>
      <w:r w:rsidRPr="00755520">
        <w:rPr>
          <w:sz w:val="24"/>
          <w:szCs w:val="24"/>
        </w:rPr>
      </w:r>
      <w:r w:rsidRPr="008423BF">
        <w:rPr>
          <w:sz w:val="24"/>
          <w:szCs w:val="24"/>
        </w:rPr>
        <w:fldChar w:fldCharType="separate"/>
      </w:r>
      <w:r w:rsidRPr="008423BF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8423BF">
        <w:rPr>
          <w:sz w:val="24"/>
          <w:szCs w:val="24"/>
        </w:rPr>
        <w:fldChar w:fldCharType="end"/>
      </w:r>
      <w:bookmarkEnd w:id="2"/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8423BF">
        <w:rPr>
          <w:rFonts w:ascii="Times New Roman" w:hAnsi="Times New Roman"/>
          <w:color w:val="000000"/>
          <w:sz w:val="24"/>
          <w:szCs w:val="24"/>
        </w:rPr>
        <w:t>I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23BF">
        <w:rPr>
          <w:rFonts w:ascii="Times New Roman" w:hAnsi="Times New Roman"/>
          <w:color w:val="000000"/>
          <w:sz w:val="24"/>
          <w:szCs w:val="24"/>
        </w:rPr>
        <w:t>II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Pr="008423BF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2" w:anchor="_ftnref1">
        <w:r w:rsidRPr="008423BF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3" w:anchor="_ftnref1">
        <w:r w:rsidRPr="008423BF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8423BF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sz w:val="24"/>
          <w:szCs w:val="24"/>
        </w:rPr>
        <w:fldChar w:fldCharType="begin"/>
      </w:r>
      <w:r w:rsidRPr="008423BF">
        <w:rPr>
          <w:sz w:val="24"/>
          <w:szCs w:val="24"/>
        </w:rPr>
        <w:instrText>HYPERLINK</w:instrText>
      </w:r>
      <w:r w:rsidRPr="008423BF">
        <w:rPr>
          <w:sz w:val="24"/>
          <w:szCs w:val="24"/>
          <w:lang w:val="ru-RU"/>
        </w:rPr>
        <w:instrText xml:space="preserve"> "</w:instrText>
      </w:r>
      <w:r w:rsidRPr="008423BF">
        <w:rPr>
          <w:sz w:val="24"/>
          <w:szCs w:val="24"/>
        </w:rPr>
        <w:instrText>https</w:instrText>
      </w:r>
      <w:r w:rsidRPr="008423BF">
        <w:rPr>
          <w:sz w:val="24"/>
          <w:szCs w:val="24"/>
          <w:lang w:val="ru-RU"/>
        </w:rPr>
        <w:instrText>://</w:instrText>
      </w:r>
      <w:r w:rsidRPr="008423BF">
        <w:rPr>
          <w:sz w:val="24"/>
          <w:szCs w:val="24"/>
        </w:rPr>
        <w:instrText>workprogram</w:instrText>
      </w:r>
      <w:r w:rsidRPr="008423BF">
        <w:rPr>
          <w:sz w:val="24"/>
          <w:szCs w:val="24"/>
          <w:lang w:val="ru-RU"/>
        </w:rPr>
        <w:instrText>.</w:instrText>
      </w:r>
      <w:r w:rsidRPr="008423BF">
        <w:rPr>
          <w:sz w:val="24"/>
          <w:szCs w:val="24"/>
        </w:rPr>
        <w:instrText>edsoo</w:instrText>
      </w:r>
      <w:r w:rsidRPr="008423BF">
        <w:rPr>
          <w:sz w:val="24"/>
          <w:szCs w:val="24"/>
          <w:lang w:val="ru-RU"/>
        </w:rPr>
        <w:instrText>.</w:instrText>
      </w:r>
      <w:r w:rsidRPr="008423BF">
        <w:rPr>
          <w:sz w:val="24"/>
          <w:szCs w:val="24"/>
        </w:rPr>
        <w:instrText>ru</w:instrText>
      </w:r>
      <w:r w:rsidRPr="008423BF">
        <w:rPr>
          <w:sz w:val="24"/>
          <w:szCs w:val="24"/>
          <w:lang w:val="ru-RU"/>
        </w:rPr>
        <w:instrText>/</w:instrText>
      </w:r>
      <w:r w:rsidRPr="008423BF">
        <w:rPr>
          <w:sz w:val="24"/>
          <w:szCs w:val="24"/>
        </w:rPr>
        <w:instrText>templates</w:instrText>
      </w:r>
      <w:r w:rsidRPr="008423BF">
        <w:rPr>
          <w:sz w:val="24"/>
          <w:szCs w:val="24"/>
          <w:lang w:val="ru-RU"/>
        </w:rPr>
        <w:instrText>/415" \</w:instrText>
      </w:r>
      <w:r w:rsidRPr="008423BF">
        <w:rPr>
          <w:sz w:val="24"/>
          <w:szCs w:val="24"/>
        </w:rPr>
        <w:instrText>l</w:instrText>
      </w:r>
      <w:r w:rsidRPr="008423BF">
        <w:rPr>
          <w:sz w:val="24"/>
          <w:szCs w:val="24"/>
          <w:lang w:val="ru-RU"/>
        </w:rPr>
        <w:instrText xml:space="preserve"> "_</w:instrText>
      </w:r>
      <w:r w:rsidRPr="008423BF">
        <w:rPr>
          <w:sz w:val="24"/>
          <w:szCs w:val="24"/>
        </w:rPr>
        <w:instrText>ftnref</w:instrText>
      </w:r>
      <w:r w:rsidRPr="008423BF">
        <w:rPr>
          <w:sz w:val="24"/>
          <w:szCs w:val="24"/>
          <w:lang w:val="ru-RU"/>
        </w:rPr>
        <w:instrText>1" \</w:instrText>
      </w:r>
      <w:r w:rsidRPr="008423BF">
        <w:rPr>
          <w:sz w:val="24"/>
          <w:szCs w:val="24"/>
        </w:rPr>
        <w:instrText>h</w:instrText>
      </w:r>
      <w:r w:rsidRPr="00755520">
        <w:rPr>
          <w:sz w:val="24"/>
          <w:szCs w:val="24"/>
        </w:rPr>
      </w:r>
      <w:r w:rsidRPr="008423BF">
        <w:rPr>
          <w:sz w:val="24"/>
          <w:szCs w:val="24"/>
        </w:rPr>
        <w:fldChar w:fldCharType="separate"/>
      </w:r>
      <w:r w:rsidRPr="008423BF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8423BF">
        <w:rPr>
          <w:sz w:val="24"/>
          <w:szCs w:val="24"/>
        </w:rPr>
        <w:fldChar w:fldCharType="end"/>
      </w:r>
      <w:bookmarkEnd w:id="3"/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71337" w:rsidRPr="008423BF" w:rsidRDefault="00771337">
      <w:pPr>
        <w:rPr>
          <w:sz w:val="24"/>
          <w:szCs w:val="24"/>
          <w:lang w:val="ru-RU"/>
        </w:rPr>
        <w:sectPr w:rsidR="00771337" w:rsidRPr="008423BF">
          <w:pgSz w:w="11906" w:h="16383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0605301"/>
      <w:bookmarkEnd w:id="4"/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423BF">
        <w:rPr>
          <w:rFonts w:ascii="Times New Roman" w:hAnsi="Times New Roman"/>
          <w:color w:val="000000"/>
          <w:sz w:val="24"/>
          <w:szCs w:val="24"/>
        </w:rPr>
        <w:t>:</w:t>
      </w:r>
    </w:p>
    <w:p w:rsidR="00771337" w:rsidRPr="008423BF" w:rsidRDefault="0077133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71337" w:rsidRPr="008423BF" w:rsidRDefault="0077133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71337" w:rsidRPr="008423BF" w:rsidRDefault="0077133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71337" w:rsidRPr="008423BF" w:rsidRDefault="0077133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71337" w:rsidRPr="008423BF" w:rsidRDefault="0077133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8423BF">
        <w:rPr>
          <w:rFonts w:ascii="Times New Roman" w:hAnsi="Times New Roman"/>
          <w:color w:val="000000"/>
          <w:sz w:val="24"/>
          <w:szCs w:val="24"/>
        </w:rPr>
        <w:t>:</w:t>
      </w:r>
    </w:p>
    <w:p w:rsidR="00771337" w:rsidRPr="008423BF" w:rsidRDefault="0077133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71337" w:rsidRPr="008423BF" w:rsidRDefault="0077133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71337" w:rsidRPr="008423BF" w:rsidRDefault="0077133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71337" w:rsidRPr="008423BF" w:rsidRDefault="0077133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8423BF">
        <w:rPr>
          <w:rFonts w:ascii="Times New Roman" w:hAnsi="Times New Roman"/>
          <w:color w:val="000000"/>
          <w:sz w:val="24"/>
          <w:szCs w:val="24"/>
        </w:rPr>
        <w:t>:</w:t>
      </w:r>
    </w:p>
    <w:p w:rsidR="00771337" w:rsidRPr="008423BF" w:rsidRDefault="0077133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71337" w:rsidRPr="008423BF" w:rsidRDefault="0077133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1337" w:rsidRPr="008423BF" w:rsidRDefault="0077133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71337" w:rsidRPr="008423BF" w:rsidRDefault="0077133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8423BF">
        <w:rPr>
          <w:rFonts w:ascii="Times New Roman" w:hAnsi="Times New Roman"/>
          <w:color w:val="000000"/>
          <w:sz w:val="24"/>
          <w:szCs w:val="24"/>
        </w:rPr>
        <w:t>:</w:t>
      </w:r>
    </w:p>
    <w:p w:rsidR="00771337" w:rsidRPr="008423BF" w:rsidRDefault="0077133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8423BF">
        <w:rPr>
          <w:rFonts w:ascii="Times New Roman" w:hAnsi="Times New Roman"/>
          <w:color w:val="000000"/>
          <w:sz w:val="24"/>
          <w:szCs w:val="24"/>
        </w:rPr>
        <w:t>:</w:t>
      </w:r>
    </w:p>
    <w:p w:rsidR="00771337" w:rsidRPr="008423BF" w:rsidRDefault="0077133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771337" w:rsidRPr="008423BF" w:rsidRDefault="0077133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8423BF">
        <w:rPr>
          <w:rFonts w:ascii="Times New Roman" w:hAnsi="Times New Roman"/>
          <w:color w:val="000000"/>
          <w:sz w:val="24"/>
          <w:szCs w:val="24"/>
        </w:rPr>
        <w:t>:</w:t>
      </w:r>
    </w:p>
    <w:p w:rsidR="00771337" w:rsidRPr="008423BF" w:rsidRDefault="0077133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71337" w:rsidRPr="008423BF" w:rsidRDefault="0077133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1337" w:rsidRPr="008423BF" w:rsidRDefault="0077133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71337" w:rsidRPr="008423BF" w:rsidRDefault="0077133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771337" w:rsidRPr="008423BF" w:rsidRDefault="0077133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71337" w:rsidRPr="008423BF" w:rsidRDefault="0077133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71337" w:rsidRPr="008423BF" w:rsidRDefault="0077133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71337" w:rsidRPr="008423BF" w:rsidRDefault="0077133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1337" w:rsidRPr="008423BF" w:rsidRDefault="0077133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71337" w:rsidRPr="008423BF" w:rsidRDefault="0077133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71337" w:rsidRPr="008423BF" w:rsidRDefault="0077133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71337" w:rsidRPr="008423BF" w:rsidRDefault="0077133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71337" w:rsidRPr="008423BF" w:rsidRDefault="0077133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1337" w:rsidRPr="008423BF" w:rsidRDefault="0077133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71337" w:rsidRPr="008423BF" w:rsidRDefault="0077133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71337" w:rsidRPr="008423BF" w:rsidRDefault="0077133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71337" w:rsidRPr="008423BF" w:rsidRDefault="0077133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71337" w:rsidRPr="008423BF" w:rsidRDefault="0077133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71337" w:rsidRPr="008423BF" w:rsidRDefault="0077133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1337" w:rsidRPr="008423BF" w:rsidRDefault="0077133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71337" w:rsidRPr="008423BF" w:rsidRDefault="0077133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71337" w:rsidRPr="008423BF" w:rsidRDefault="0077133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71337" w:rsidRPr="008423BF" w:rsidRDefault="0077133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71337" w:rsidRPr="008423BF" w:rsidRDefault="0077133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71337" w:rsidRPr="008423BF" w:rsidRDefault="0077133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71337" w:rsidRPr="008423BF" w:rsidRDefault="0077133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71337" w:rsidRPr="008423BF" w:rsidRDefault="0077133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1337" w:rsidRPr="008423BF" w:rsidRDefault="0077133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71337" w:rsidRPr="008423BF" w:rsidRDefault="0077133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8423B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71337" w:rsidRPr="008423BF" w:rsidRDefault="0077133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71337" w:rsidRPr="008423BF" w:rsidRDefault="0077133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71337" w:rsidRPr="008423BF" w:rsidRDefault="0077133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71337" w:rsidRPr="008423BF" w:rsidRDefault="0077133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71337" w:rsidRPr="008423BF" w:rsidRDefault="0077133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71337" w:rsidRPr="008423BF" w:rsidRDefault="007713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771337" w:rsidRPr="008423BF" w:rsidRDefault="0077133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71337" w:rsidRPr="008423BF" w:rsidRDefault="0077133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1337" w:rsidRPr="008423BF" w:rsidRDefault="0077133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71337" w:rsidRPr="008423BF" w:rsidRDefault="0077133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71337" w:rsidRPr="008423BF" w:rsidRDefault="0077133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71337" w:rsidRPr="008423BF" w:rsidRDefault="0077133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423BF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423BF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771337" w:rsidRPr="008423BF" w:rsidRDefault="0077133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423BF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423BF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71337" w:rsidRPr="008423BF" w:rsidRDefault="0077133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8423BF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71337" w:rsidRPr="008423BF" w:rsidRDefault="0077133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771337" w:rsidRPr="008423BF" w:rsidRDefault="007713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771337" w:rsidRPr="008423BF" w:rsidRDefault="0077133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23BF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71337" w:rsidRPr="008423BF" w:rsidRDefault="00771337">
      <w:pPr>
        <w:rPr>
          <w:sz w:val="24"/>
          <w:szCs w:val="24"/>
          <w:lang w:val="ru-RU"/>
        </w:rPr>
        <w:sectPr w:rsidR="00771337" w:rsidRPr="008423BF">
          <w:pgSz w:w="11906" w:h="16383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bookmarkStart w:id="5" w:name="block-40605302"/>
      <w:bookmarkEnd w:id="5"/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771337" w:rsidRPr="008423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</w:tbl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771337" w:rsidRPr="008423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</w:tbl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915"/>
      </w:tblGrid>
      <w:tr w:rsidR="00771337" w:rsidRPr="008423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</w:tbl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915"/>
      </w:tblGrid>
      <w:tr w:rsidR="00771337" w:rsidRPr="008423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</w:tbl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bookmarkStart w:id="6" w:name="block-40605305"/>
      <w:bookmarkEnd w:id="6"/>
      <w:r w:rsidRPr="008423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771337" w:rsidRPr="00842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</w:tbl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9"/>
        <w:gridCol w:w="4862"/>
        <w:gridCol w:w="1250"/>
        <w:gridCol w:w="1841"/>
        <w:gridCol w:w="1910"/>
        <w:gridCol w:w="1212"/>
        <w:gridCol w:w="2086"/>
      </w:tblGrid>
      <w:tr w:rsidR="00771337" w:rsidRPr="00842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</w:tbl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8"/>
        <w:gridCol w:w="4186"/>
        <w:gridCol w:w="1145"/>
        <w:gridCol w:w="1841"/>
        <w:gridCol w:w="1910"/>
        <w:gridCol w:w="1212"/>
        <w:gridCol w:w="2988"/>
      </w:tblGrid>
      <w:tr w:rsidR="00771337" w:rsidRPr="00842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E542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</w:tbl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75"/>
        <w:gridCol w:w="4150"/>
        <w:gridCol w:w="1164"/>
        <w:gridCol w:w="1841"/>
        <w:gridCol w:w="1910"/>
        <w:gridCol w:w="1212"/>
        <w:gridCol w:w="2988"/>
      </w:tblGrid>
      <w:tr w:rsidR="00771337" w:rsidRPr="00842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https://m.edsoo.ru/f8439a86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https://m.edsoo.ru/f8439e64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https://m.edsoo.ru/f843a2c4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https://m.edsoo.ru/f843a95e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https://m.edsoo.ru/f8437768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https://m.edsoo.ru/f843aabc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https://m.edsoo.ru/f843a152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https://m.edsoo.ru/f843760a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https://m.edsoo.ru/f843ad5a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https://m.edsoo.ru/f843ae9a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24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https://m.edsoo.ru/f843afda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https://m.edsoo.ru/f843bac0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25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https://m.edsoo.ru/f843bc28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https://m.edsoo.ru/f843b67e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https://m.edsoo.ru/f8438276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https://m.edsoo.ru/f843d05a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26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https://m.edsoo.ru/f843d424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https://m.edsoo.ru/f843d5a0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27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https://m.edsoo.ru/f843dce4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https://m.edsoo.ru/f84419e8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28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https://m.edsoo.ru/f84422b2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https://m.edsoo.ru/f8442dd4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https://m.edsoo.ru/f84402f0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https://m.edsoo.ru/f8440a2a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https://m.edsoo.ru/f843fb98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https://m.edsoo.ru/f84400ac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https://m.edsoo.ru/f8442078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https://m.edsoo.ru/f8442cb2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https://m.edsoo.ru/f844219a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https://m.edsoo.ru/f8442b90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https://m.edsoo.ru/f844157e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https://m.edsoo.ru/f8439306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https://m.edsoo.ru/f843d9e2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https://m.edsoo.ru/f84424ec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https://m.edsoo.ru/fa251c12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https://m.edsoo.ru/fa251956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https://m.edsoo.ru/f84423d4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319">
              <w:r w:rsidRPr="008423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https://m.edsoo.ru/fa251d48</w:t>
              </w:r>
            </w:hyperlink>
          </w:p>
        </w:tc>
      </w:tr>
      <w:tr w:rsidR="00771337" w:rsidRPr="00842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2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337" w:rsidRPr="008423BF" w:rsidRDefault="00771337">
            <w:pPr>
              <w:rPr>
                <w:sz w:val="24"/>
                <w:szCs w:val="24"/>
              </w:rPr>
            </w:pPr>
          </w:p>
        </w:tc>
      </w:tr>
    </w:tbl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rPr>
          <w:sz w:val="24"/>
          <w:szCs w:val="24"/>
        </w:rPr>
        <w:sectPr w:rsidR="00771337" w:rsidRPr="00842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  <w:bookmarkStart w:id="7" w:name="block-40605304"/>
      <w:bookmarkEnd w:id="7"/>
      <w:r w:rsidRPr="008423BF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71337" w:rsidRPr="008423BF" w:rsidRDefault="00771337">
      <w:pPr>
        <w:spacing w:after="0" w:line="480" w:lineRule="auto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71337" w:rsidRPr="008423BF" w:rsidRDefault="00771337">
      <w:pPr>
        <w:spacing w:after="0" w:line="480" w:lineRule="auto"/>
        <w:ind w:left="120"/>
        <w:rPr>
          <w:sz w:val="24"/>
          <w:szCs w:val="24"/>
        </w:rPr>
      </w:pPr>
      <w:r w:rsidRPr="008423BF">
        <w:rPr>
          <w:rFonts w:ascii="Times New Roman" w:hAnsi="Times New Roman"/>
          <w:color w:val="000000"/>
          <w:sz w:val="24"/>
          <w:szCs w:val="24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8423BF">
        <w:rPr>
          <w:sz w:val="24"/>
          <w:szCs w:val="24"/>
        </w:rPr>
        <w:br/>
      </w:r>
      <w:r w:rsidRPr="008423BF">
        <w:rPr>
          <w:rFonts w:ascii="Times New Roman" w:hAnsi="Times New Roman"/>
          <w:color w:val="000000"/>
          <w:sz w:val="24"/>
          <w:szCs w:val="24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8423BF">
        <w:rPr>
          <w:sz w:val="24"/>
          <w:szCs w:val="24"/>
        </w:rPr>
        <w:br/>
      </w:r>
      <w:r w:rsidRPr="008423BF">
        <w:rPr>
          <w:rFonts w:ascii="Times New Roman" w:hAnsi="Times New Roman"/>
          <w:color w:val="000000"/>
          <w:sz w:val="24"/>
          <w:szCs w:val="24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8423BF">
        <w:rPr>
          <w:sz w:val="24"/>
          <w:szCs w:val="24"/>
        </w:rPr>
        <w:br/>
      </w:r>
      <w:r w:rsidRPr="008423BF">
        <w:rPr>
          <w:rFonts w:ascii="Times New Roman" w:hAnsi="Times New Roman"/>
          <w:color w:val="000000"/>
          <w:sz w:val="24"/>
          <w:szCs w:val="24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r w:rsidRPr="008423BF">
        <w:rPr>
          <w:sz w:val="24"/>
          <w:szCs w:val="24"/>
        </w:rPr>
        <w:br/>
      </w:r>
      <w:bookmarkStart w:id="8" w:name="dce57170-aafe-4279-bc99-7e0b1532e74c"/>
      <w:bookmarkEnd w:id="8"/>
      <w:r w:rsidRPr="008423BF">
        <w:rPr>
          <w:rFonts w:ascii="Times New Roman" w:hAnsi="Times New Roman"/>
          <w:color w:val="000000"/>
          <w:sz w:val="24"/>
          <w:szCs w:val="24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</w:p>
    <w:p w:rsidR="00771337" w:rsidRPr="008423BF" w:rsidRDefault="00771337">
      <w:pPr>
        <w:spacing w:after="0" w:line="480" w:lineRule="auto"/>
        <w:ind w:left="120"/>
        <w:rPr>
          <w:sz w:val="24"/>
          <w:szCs w:val="24"/>
        </w:rPr>
      </w:pPr>
    </w:p>
    <w:p w:rsidR="00771337" w:rsidRPr="008423BF" w:rsidRDefault="00771337">
      <w:pPr>
        <w:spacing w:after="0"/>
        <w:ind w:left="120"/>
        <w:rPr>
          <w:sz w:val="24"/>
          <w:szCs w:val="24"/>
        </w:rPr>
      </w:pPr>
    </w:p>
    <w:p w:rsidR="00771337" w:rsidRPr="008423BF" w:rsidRDefault="00771337">
      <w:pPr>
        <w:spacing w:after="0" w:line="480" w:lineRule="auto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71337" w:rsidRPr="008423BF" w:rsidRDefault="00771337">
      <w:pPr>
        <w:spacing w:after="0" w:line="480" w:lineRule="auto"/>
        <w:ind w:left="120"/>
        <w:rPr>
          <w:sz w:val="24"/>
          <w:szCs w:val="24"/>
        </w:rPr>
      </w:pPr>
      <w:bookmarkStart w:id="9" w:name="90a527ce-5992-48fa-934a-f9ebf19234e8"/>
      <w:bookmarkEnd w:id="9"/>
      <w:r w:rsidRPr="008423BF">
        <w:rPr>
          <w:rFonts w:ascii="Times New Roman" w:hAnsi="Times New Roman"/>
          <w:color w:val="000000"/>
          <w:sz w:val="24"/>
          <w:szCs w:val="24"/>
        </w:rPr>
        <w:t>Методическое пособие с поурочными разработками - Горецкий В.Г., Белянкова Н.М.</w:t>
      </w:r>
    </w:p>
    <w:p w:rsidR="00771337" w:rsidRPr="008423BF" w:rsidRDefault="00771337">
      <w:pPr>
        <w:spacing w:after="0"/>
        <w:ind w:left="120"/>
        <w:rPr>
          <w:sz w:val="24"/>
          <w:szCs w:val="24"/>
        </w:rPr>
      </w:pPr>
    </w:p>
    <w:p w:rsidR="00771337" w:rsidRPr="008423BF" w:rsidRDefault="00771337">
      <w:pPr>
        <w:spacing w:after="0" w:line="480" w:lineRule="auto"/>
        <w:ind w:left="120"/>
        <w:rPr>
          <w:sz w:val="24"/>
          <w:szCs w:val="24"/>
        </w:rPr>
      </w:pPr>
      <w:r w:rsidRPr="008423B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71337" w:rsidRPr="008423BF" w:rsidRDefault="00771337">
      <w:pPr>
        <w:spacing w:after="0" w:line="480" w:lineRule="auto"/>
        <w:ind w:left="120"/>
        <w:rPr>
          <w:sz w:val="24"/>
          <w:szCs w:val="24"/>
        </w:rPr>
      </w:pPr>
    </w:p>
    <w:p w:rsidR="00771337" w:rsidRPr="008423BF" w:rsidRDefault="00771337">
      <w:pPr>
        <w:rPr>
          <w:sz w:val="24"/>
          <w:szCs w:val="24"/>
        </w:rPr>
        <w:sectPr w:rsidR="00771337" w:rsidRPr="008423BF">
          <w:pgSz w:w="11906" w:h="16383"/>
          <w:pgMar w:top="1134" w:right="850" w:bottom="1134" w:left="1701" w:header="720" w:footer="720" w:gutter="0"/>
          <w:cols w:space="720"/>
        </w:sectPr>
      </w:pPr>
    </w:p>
    <w:p w:rsidR="00771337" w:rsidRPr="008423BF" w:rsidRDefault="00771337">
      <w:pPr>
        <w:rPr>
          <w:sz w:val="24"/>
          <w:szCs w:val="24"/>
        </w:rPr>
      </w:pPr>
    </w:p>
    <w:sectPr w:rsidR="00771337" w:rsidRPr="008423BF" w:rsidSect="00625D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C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D835F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557C8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BF509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52314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4BF733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F11B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02C48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C6D523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D5579A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4B09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5FE34A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0468C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059063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291D9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F2455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D6C760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F2202B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16"/>
  </w:num>
  <w:num w:numId="15">
    <w:abstractNumId w:val="17"/>
  </w:num>
  <w:num w:numId="16">
    <w:abstractNumId w:val="5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DF7"/>
    <w:rsid w:val="000D4161"/>
    <w:rsid w:val="000E6D86"/>
    <w:rsid w:val="00107901"/>
    <w:rsid w:val="00344265"/>
    <w:rsid w:val="004E6975"/>
    <w:rsid w:val="00625DF7"/>
    <w:rsid w:val="00686323"/>
    <w:rsid w:val="00752A72"/>
    <w:rsid w:val="00755520"/>
    <w:rsid w:val="00771337"/>
    <w:rsid w:val="008423BF"/>
    <w:rsid w:val="008610C7"/>
    <w:rsid w:val="0086502D"/>
    <w:rsid w:val="008944ED"/>
    <w:rsid w:val="009051CD"/>
    <w:rsid w:val="00977CEE"/>
    <w:rsid w:val="00A900D9"/>
    <w:rsid w:val="00C53FFE"/>
    <w:rsid w:val="00D63E98"/>
    <w:rsid w:val="00E2220E"/>
    <w:rsid w:val="00E54272"/>
    <w:rsid w:val="00E9175A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D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00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0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00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00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00D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00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00D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00D9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90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0D9"/>
    <w:rPr>
      <w:rFonts w:cs="Times New Roman"/>
    </w:rPr>
  </w:style>
  <w:style w:type="paragraph" w:styleId="NormalIndent">
    <w:name w:val="Normal Indent"/>
    <w:basedOn w:val="Normal"/>
    <w:uiPriority w:val="99"/>
    <w:rsid w:val="00A900D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900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00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900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900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900D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25DF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25D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900D9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19983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4</cp:revision>
  <cp:lastPrinted>2024-09-09T06:44:00Z</cp:lastPrinted>
  <dcterms:created xsi:type="dcterms:W3CDTF">2024-09-09T06:41:00Z</dcterms:created>
  <dcterms:modified xsi:type="dcterms:W3CDTF">2024-09-17T02:52:00Z</dcterms:modified>
</cp:coreProperties>
</file>