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51" w:rsidRPr="00A4458C" w:rsidRDefault="005A7351" w:rsidP="00F407B0">
      <w:pPr>
        <w:spacing w:after="0"/>
        <w:jc w:val="center"/>
        <w:rPr>
          <w:lang w:val="ru-RU"/>
        </w:rPr>
      </w:pPr>
      <w:r w:rsidRPr="00427760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65.25pt" o:ole="">
            <v:imagedata r:id="rId4" o:title=""/>
          </v:shape>
          <o:OLEObject Type="Embed" ProgID="FoxitReader.Document" ShapeID="_x0000_i1025" DrawAspect="Content" ObjectID="_1788057365" r:id="rId5"/>
        </w:objec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rPr>
          <w:lang w:val="ru-RU"/>
        </w:rPr>
        <w:sectPr w:rsidR="005A7351" w:rsidRPr="00A4458C">
          <w:pgSz w:w="11906" w:h="16383"/>
          <w:pgMar w:top="1134" w:right="850" w:bottom="1134" w:left="1701" w:header="720" w:footer="720" w:gutter="0"/>
          <w:cols w:space="720"/>
        </w:sectPr>
      </w:pP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bookmarkStart w:id="0" w:name="block-42272348"/>
      <w:bookmarkEnd w:id="0"/>
      <w:r w:rsidRPr="00A4458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4458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4458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4458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4458C">
        <w:rPr>
          <w:rFonts w:ascii="Times New Roman" w:hAnsi="Times New Roman"/>
          <w:color w:val="000000"/>
          <w:sz w:val="28"/>
          <w:lang w:val="ru-RU"/>
        </w:rPr>
        <w:t>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4458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4458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4458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A7351" w:rsidRPr="00A4458C" w:rsidRDefault="005A7351">
      <w:pPr>
        <w:rPr>
          <w:lang w:val="ru-RU"/>
        </w:rPr>
        <w:sectPr w:rsidR="005A7351" w:rsidRPr="00A4458C">
          <w:pgSz w:w="11906" w:h="16383"/>
          <w:pgMar w:top="1134" w:right="850" w:bottom="1134" w:left="1701" w:header="720" w:footer="720" w:gutter="0"/>
          <w:cols w:space="720"/>
        </w:sectPr>
      </w:pP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bookmarkStart w:id="1" w:name="block-42272349"/>
      <w:bookmarkEnd w:id="1"/>
      <w:r w:rsidRPr="00A4458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/>
        <w:ind w:left="120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/>
        <w:ind w:left="120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44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4458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4458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/>
        <w:ind w:left="120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/>
        <w:ind w:left="120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/>
        <w:ind w:left="120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44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/>
        <w:ind w:left="120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/>
        <w:ind w:left="120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445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4458C">
        <w:rPr>
          <w:rFonts w:ascii="Times New Roman" w:hAnsi="Times New Roman"/>
          <w:color w:val="000000"/>
          <w:sz w:val="28"/>
          <w:lang w:val="ru-RU"/>
        </w:rPr>
        <w:t>).</w: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/>
        <w:ind w:left="120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A7351" w:rsidRPr="00A4458C" w:rsidRDefault="005A7351">
      <w:pPr>
        <w:rPr>
          <w:lang w:val="ru-RU"/>
        </w:rPr>
        <w:sectPr w:rsidR="005A7351" w:rsidRPr="00A4458C">
          <w:pgSz w:w="11906" w:h="16383"/>
          <w:pgMar w:top="1134" w:right="850" w:bottom="1134" w:left="1701" w:header="720" w:footer="720" w:gutter="0"/>
          <w:cols w:space="720"/>
        </w:sectPr>
      </w:pP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bookmarkStart w:id="2" w:name="block-42272350"/>
      <w:bookmarkEnd w:id="2"/>
      <w:r w:rsidRPr="00A4458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A7351" w:rsidRPr="00A4458C" w:rsidRDefault="005A7351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445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4458C">
        <w:rPr>
          <w:rFonts w:ascii="Times New Roman" w:hAnsi="Times New Roman"/>
          <w:color w:val="000000"/>
          <w:sz w:val="28"/>
          <w:lang w:val="ru-RU"/>
        </w:rPr>
        <w:t>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4458C">
        <w:rPr>
          <w:rFonts w:ascii="Times New Roman" w:hAnsi="Times New Roman"/>
          <w:color w:val="000000"/>
          <w:sz w:val="28"/>
          <w:lang w:val="ru-RU"/>
        </w:rPr>
        <w:t>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4458C">
        <w:rPr>
          <w:rFonts w:ascii="Times New Roman" w:hAnsi="Times New Roman"/>
          <w:color w:val="000000"/>
          <w:sz w:val="28"/>
          <w:lang w:val="ru-RU"/>
        </w:rPr>
        <w:t>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4458C">
        <w:rPr>
          <w:rFonts w:ascii="Times New Roman" w:hAnsi="Times New Roman"/>
          <w:color w:val="000000"/>
          <w:sz w:val="28"/>
          <w:lang w:val="ru-RU"/>
        </w:rPr>
        <w:t>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4458C">
        <w:rPr>
          <w:rFonts w:ascii="Times New Roman" w:hAnsi="Times New Roman"/>
          <w:color w:val="000000"/>
          <w:sz w:val="28"/>
          <w:lang w:val="ru-RU"/>
        </w:rPr>
        <w:t>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4458C">
        <w:rPr>
          <w:rFonts w:ascii="Times New Roman" w:hAnsi="Times New Roman"/>
          <w:color w:val="000000"/>
          <w:sz w:val="28"/>
          <w:lang w:val="ru-RU"/>
        </w:rPr>
        <w:t>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A7351" w:rsidRPr="00A4458C" w:rsidRDefault="005A7351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</w:p>
    <w:p w:rsidR="005A7351" w:rsidRPr="00A4458C" w:rsidRDefault="005A7351">
      <w:pPr>
        <w:spacing w:after="0" w:line="264" w:lineRule="auto"/>
        <w:ind w:left="12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A7351" w:rsidRPr="00A4458C" w:rsidRDefault="005A7351">
      <w:pPr>
        <w:spacing w:after="0" w:line="264" w:lineRule="auto"/>
        <w:ind w:firstLine="600"/>
        <w:jc w:val="both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A7351" w:rsidRPr="00A4458C" w:rsidRDefault="005A7351">
      <w:pPr>
        <w:rPr>
          <w:lang w:val="ru-RU"/>
        </w:rPr>
        <w:sectPr w:rsidR="005A7351" w:rsidRPr="00A4458C">
          <w:pgSz w:w="11906" w:h="16383"/>
          <w:pgMar w:top="1134" w:right="850" w:bottom="1134" w:left="1701" w:header="720" w:footer="720" w:gutter="0"/>
          <w:cols w:space="720"/>
        </w:sectPr>
      </w:pPr>
    </w:p>
    <w:p w:rsidR="005A7351" w:rsidRDefault="005A7351">
      <w:pPr>
        <w:spacing w:after="0"/>
        <w:ind w:left="120"/>
      </w:pPr>
      <w:bookmarkStart w:id="5" w:name="block-42272351"/>
      <w:bookmarkEnd w:id="5"/>
      <w:r w:rsidRPr="00A445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7351" w:rsidRDefault="005A7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2"/>
        <w:gridCol w:w="4789"/>
        <w:gridCol w:w="1535"/>
        <w:gridCol w:w="1841"/>
        <w:gridCol w:w="1910"/>
        <w:gridCol w:w="2646"/>
      </w:tblGrid>
      <w:tr w:rsidR="005A7351" w:rsidRPr="00DA19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963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963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</w:tbl>
    <w:p w:rsidR="005A7351" w:rsidRDefault="005A7351">
      <w:pPr>
        <w:sectPr w:rsidR="005A7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351" w:rsidRDefault="005A7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46"/>
      </w:tblGrid>
      <w:tr w:rsidR="005A7351" w:rsidRPr="00DA19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963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963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</w:tbl>
    <w:p w:rsidR="005A7351" w:rsidRDefault="005A7351">
      <w:pPr>
        <w:sectPr w:rsidR="005A7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351" w:rsidRDefault="005A7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65"/>
      </w:tblGrid>
      <w:tr w:rsidR="005A7351" w:rsidRPr="00DA19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963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963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</w:tbl>
    <w:p w:rsidR="005A7351" w:rsidRDefault="005A7351">
      <w:pPr>
        <w:sectPr w:rsidR="005A7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351" w:rsidRDefault="005A7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77"/>
      </w:tblGrid>
      <w:tr w:rsidR="005A7351" w:rsidRPr="00DA19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963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963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5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</w:tbl>
    <w:p w:rsidR="005A7351" w:rsidRDefault="005A7351">
      <w:pPr>
        <w:sectPr w:rsidR="005A7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351" w:rsidRDefault="005A7351">
      <w:pPr>
        <w:sectPr w:rsidR="005A7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351" w:rsidRDefault="005A7351">
      <w:pPr>
        <w:spacing w:after="0"/>
        <w:ind w:left="120"/>
      </w:pPr>
      <w:bookmarkStart w:id="6" w:name="block-42272352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A7351" w:rsidRDefault="005A7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8"/>
        <w:gridCol w:w="4735"/>
        <w:gridCol w:w="1328"/>
        <w:gridCol w:w="1841"/>
        <w:gridCol w:w="1910"/>
        <w:gridCol w:w="1212"/>
        <w:gridCol w:w="2086"/>
      </w:tblGrid>
      <w:tr w:rsidR="005A7351" w:rsidRPr="00DA19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</w:tbl>
    <w:p w:rsidR="005A7351" w:rsidRDefault="005A7351">
      <w:pPr>
        <w:sectPr w:rsidR="005A7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351" w:rsidRDefault="005A7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8"/>
        <w:gridCol w:w="4735"/>
        <w:gridCol w:w="1328"/>
        <w:gridCol w:w="1841"/>
        <w:gridCol w:w="1910"/>
        <w:gridCol w:w="1212"/>
        <w:gridCol w:w="2086"/>
      </w:tblGrid>
      <w:tr w:rsidR="005A7351" w:rsidRPr="00DA19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</w:tbl>
    <w:p w:rsidR="005A7351" w:rsidRDefault="005A7351">
      <w:pPr>
        <w:sectPr w:rsidR="005A7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351" w:rsidRDefault="005A7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3"/>
        <w:gridCol w:w="4269"/>
        <w:gridCol w:w="1256"/>
        <w:gridCol w:w="1841"/>
        <w:gridCol w:w="1910"/>
        <w:gridCol w:w="1212"/>
        <w:gridCol w:w="2689"/>
      </w:tblGrid>
      <w:tr w:rsidR="005A7351" w:rsidRPr="00DA19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</w:tr>
      <w:tr w:rsidR="005A7351" w:rsidRPr="00963E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</w:tbl>
    <w:p w:rsidR="005A7351" w:rsidRDefault="005A7351">
      <w:pPr>
        <w:sectPr w:rsidR="005A7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351" w:rsidRDefault="005A7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3"/>
        <w:gridCol w:w="4269"/>
        <w:gridCol w:w="1256"/>
        <w:gridCol w:w="1841"/>
        <w:gridCol w:w="1910"/>
        <w:gridCol w:w="1212"/>
        <w:gridCol w:w="2689"/>
      </w:tblGrid>
      <w:tr w:rsidR="005A7351" w:rsidRPr="00DA19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351" w:rsidRPr="00DA19D5" w:rsidRDefault="005A7351"/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A7351" w:rsidRPr="00963E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A19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A19D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</w:pPr>
          </w:p>
        </w:tc>
      </w:tr>
      <w:tr w:rsidR="005A7351" w:rsidRPr="00DA1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A4458C" w:rsidRDefault="005A7351">
            <w:pPr>
              <w:spacing w:after="0"/>
              <w:ind w:left="135"/>
              <w:rPr>
                <w:lang w:val="ru-RU"/>
              </w:rPr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A4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>
            <w:pPr>
              <w:spacing w:after="0"/>
              <w:ind w:left="135"/>
              <w:jc w:val="center"/>
            </w:pPr>
            <w:r w:rsidRPr="00DA19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351" w:rsidRPr="00DA19D5" w:rsidRDefault="005A7351"/>
        </w:tc>
      </w:tr>
    </w:tbl>
    <w:p w:rsidR="005A7351" w:rsidRDefault="005A7351">
      <w:pPr>
        <w:sectPr w:rsidR="005A7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351" w:rsidRDefault="005A7351">
      <w:pPr>
        <w:sectPr w:rsidR="005A7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351" w:rsidRDefault="005A7351">
      <w:pPr>
        <w:spacing w:after="0"/>
        <w:ind w:left="120"/>
      </w:pPr>
      <w:bookmarkStart w:id="7" w:name="block-42272353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A7351" w:rsidRDefault="005A73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7351" w:rsidRPr="00A4458C" w:rsidRDefault="005A7351">
      <w:pPr>
        <w:spacing w:after="0" w:line="480" w:lineRule="auto"/>
        <w:ind w:left="120"/>
        <w:rPr>
          <w:lang w:val="ru-RU"/>
        </w:rPr>
      </w:pPr>
      <w:r w:rsidRPr="00A4458C"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r w:rsidRPr="00A4458C">
        <w:rPr>
          <w:sz w:val="28"/>
          <w:lang w:val="ru-RU"/>
        </w:rPr>
        <w:br/>
      </w:r>
      <w:r w:rsidRPr="00A4458C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r w:rsidRPr="00A4458C">
        <w:rPr>
          <w:sz w:val="28"/>
          <w:lang w:val="ru-RU"/>
        </w:rPr>
        <w:br/>
      </w:r>
      <w:r w:rsidRPr="00A4458C">
        <w:rPr>
          <w:rFonts w:ascii="Times New Roman" w:hAnsi="Times New Roman"/>
          <w:color w:val="000000"/>
          <w:sz w:val="28"/>
          <w:lang w:val="ru-RU"/>
        </w:rPr>
        <w:t xml:space="preserve"> 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A4458C">
        <w:rPr>
          <w:sz w:val="28"/>
          <w:lang w:val="ru-RU"/>
        </w:rPr>
        <w:br/>
      </w:r>
      <w:bookmarkStart w:id="8" w:name="0d4d2a67-5837-4252-b43a-95aa3f3876a6"/>
      <w:bookmarkEnd w:id="8"/>
      <w:r w:rsidRPr="00A4458C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</w:p>
    <w:p w:rsidR="005A7351" w:rsidRPr="00A4458C" w:rsidRDefault="005A7351">
      <w:pPr>
        <w:spacing w:after="0" w:line="480" w:lineRule="auto"/>
        <w:ind w:left="120"/>
        <w:rPr>
          <w:lang w:val="ru-RU"/>
        </w:rPr>
      </w:pP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 w:line="480" w:lineRule="auto"/>
        <w:ind w:left="120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7351" w:rsidRPr="00A4458C" w:rsidRDefault="005A7351">
      <w:pPr>
        <w:spacing w:after="0" w:line="480" w:lineRule="auto"/>
        <w:ind w:left="120"/>
        <w:rPr>
          <w:lang w:val="ru-RU"/>
        </w:rPr>
      </w:pPr>
      <w:bookmarkStart w:id="9" w:name="6c624f83-d6f6-4560-bdb9-085c19f7dab0"/>
      <w:bookmarkEnd w:id="9"/>
      <w:r w:rsidRPr="00A4458C">
        <w:rPr>
          <w:rFonts w:ascii="Times New Roman" w:hAnsi="Times New Roman"/>
          <w:color w:val="000000"/>
          <w:sz w:val="28"/>
          <w:lang w:val="ru-RU"/>
        </w:rPr>
        <w:t>Музыка.Хрестоматия музыкального материала.</w:t>
      </w:r>
    </w:p>
    <w:p w:rsidR="005A7351" w:rsidRPr="00A4458C" w:rsidRDefault="005A7351">
      <w:pPr>
        <w:spacing w:after="0"/>
        <w:ind w:left="120"/>
        <w:rPr>
          <w:lang w:val="ru-RU"/>
        </w:rPr>
      </w:pPr>
    </w:p>
    <w:p w:rsidR="005A7351" w:rsidRPr="00A4458C" w:rsidRDefault="005A7351">
      <w:pPr>
        <w:spacing w:after="0" w:line="480" w:lineRule="auto"/>
        <w:ind w:left="120"/>
        <w:rPr>
          <w:lang w:val="ru-RU"/>
        </w:rPr>
      </w:pPr>
      <w:r w:rsidRPr="00A445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7351" w:rsidRDefault="005A7351">
      <w:pPr>
        <w:spacing w:after="0" w:line="480" w:lineRule="auto"/>
        <w:ind w:left="120"/>
      </w:pPr>
      <w:bookmarkStart w:id="10" w:name="b3e9be70-5c6b-42b4-b0b4-30ca1a14a2b3"/>
      <w:bookmarkEnd w:id="10"/>
      <w:r>
        <w:rPr>
          <w:rFonts w:ascii="Times New Roman" w:hAnsi="Times New Roman"/>
          <w:color w:val="000000"/>
          <w:sz w:val="28"/>
        </w:rPr>
        <w:t>https://infourok.ru/</w:t>
      </w:r>
    </w:p>
    <w:p w:rsidR="005A7351" w:rsidRDefault="005A7351">
      <w:pPr>
        <w:sectPr w:rsidR="005A7351">
          <w:pgSz w:w="11906" w:h="16383"/>
          <w:pgMar w:top="1134" w:right="850" w:bottom="1134" w:left="1701" w:header="720" w:footer="720" w:gutter="0"/>
          <w:cols w:space="720"/>
        </w:sectPr>
      </w:pPr>
    </w:p>
    <w:p w:rsidR="005A7351" w:rsidRDefault="005A7351"/>
    <w:sectPr w:rsidR="005A7351" w:rsidSect="009413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38A"/>
    <w:rsid w:val="00073625"/>
    <w:rsid w:val="000D4161"/>
    <w:rsid w:val="000E6D86"/>
    <w:rsid w:val="0010581C"/>
    <w:rsid w:val="00170FFE"/>
    <w:rsid w:val="00344265"/>
    <w:rsid w:val="00427760"/>
    <w:rsid w:val="004E6975"/>
    <w:rsid w:val="00584E03"/>
    <w:rsid w:val="005A7351"/>
    <w:rsid w:val="00810924"/>
    <w:rsid w:val="008610C7"/>
    <w:rsid w:val="0086502D"/>
    <w:rsid w:val="008944ED"/>
    <w:rsid w:val="0094138A"/>
    <w:rsid w:val="00963EFB"/>
    <w:rsid w:val="009B2E2E"/>
    <w:rsid w:val="00A4458C"/>
    <w:rsid w:val="00AC4A8D"/>
    <w:rsid w:val="00AE15E7"/>
    <w:rsid w:val="00B14F0D"/>
    <w:rsid w:val="00C06301"/>
    <w:rsid w:val="00C53CAE"/>
    <w:rsid w:val="00C53FFE"/>
    <w:rsid w:val="00D474D7"/>
    <w:rsid w:val="00D56245"/>
    <w:rsid w:val="00DA19D5"/>
    <w:rsid w:val="00E132F4"/>
    <w:rsid w:val="00E2220E"/>
    <w:rsid w:val="00E9175A"/>
    <w:rsid w:val="00EF1081"/>
    <w:rsid w:val="00F4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0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4F0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4F0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4F0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4F0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4F0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4F0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4F0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14F0D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B14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4F0D"/>
    <w:rPr>
      <w:rFonts w:cs="Times New Roman"/>
    </w:rPr>
  </w:style>
  <w:style w:type="paragraph" w:styleId="NormalIndent">
    <w:name w:val="Normal Indent"/>
    <w:basedOn w:val="Normal"/>
    <w:uiPriority w:val="99"/>
    <w:rsid w:val="00B14F0D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B14F0D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4F0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B14F0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14F0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B14F0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94138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413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B14F0D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81</Pages>
  <Words>16875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7</cp:revision>
  <dcterms:created xsi:type="dcterms:W3CDTF">2024-09-09T08:04:00Z</dcterms:created>
  <dcterms:modified xsi:type="dcterms:W3CDTF">2024-09-17T02:50:00Z</dcterms:modified>
</cp:coreProperties>
</file>