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69" w:rsidRPr="00501575" w:rsidRDefault="00E30069">
      <w:pPr>
        <w:spacing w:after="0"/>
        <w:ind w:left="120"/>
        <w:jc w:val="center"/>
        <w:rPr>
          <w:lang w:val="ru-RU"/>
        </w:rPr>
      </w:pPr>
      <w:r w:rsidRPr="00501575">
        <w:rPr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682.5pt" o:ole="">
            <v:imagedata r:id="rId5" o:title=""/>
          </v:shape>
          <o:OLEObject Type="Embed" ProgID="FoxitReader.Document" ShapeID="_x0000_i1025" DrawAspect="Content" ObjectID="_1788057189" r:id="rId6"/>
        </w:object>
      </w:r>
    </w:p>
    <w:p w:rsidR="00E30069" w:rsidRPr="001710C1" w:rsidRDefault="00E30069">
      <w:pPr>
        <w:spacing w:after="0"/>
        <w:ind w:left="120"/>
        <w:jc w:val="center"/>
        <w:rPr>
          <w:lang w:val="ru-RU"/>
        </w:rPr>
      </w:pPr>
    </w:p>
    <w:p w:rsidR="00E30069" w:rsidRPr="001710C1" w:rsidRDefault="00E30069">
      <w:pPr>
        <w:spacing w:after="0"/>
        <w:ind w:left="120"/>
        <w:jc w:val="center"/>
        <w:rPr>
          <w:lang w:val="ru-RU"/>
        </w:rPr>
      </w:pPr>
      <w:bookmarkStart w:id="0" w:name="6129fc25-1484-4cce-a161-840ff826026d"/>
      <w:bookmarkEnd w:id="0"/>
    </w:p>
    <w:p w:rsidR="00E30069" w:rsidRPr="001710C1" w:rsidRDefault="00E30069">
      <w:pPr>
        <w:spacing w:after="0"/>
        <w:ind w:left="120"/>
        <w:rPr>
          <w:lang w:val="ru-RU"/>
        </w:rPr>
      </w:pPr>
    </w:p>
    <w:p w:rsidR="00E30069" w:rsidRPr="001710C1" w:rsidRDefault="00E30069">
      <w:pPr>
        <w:spacing w:after="0" w:line="264" w:lineRule="auto"/>
        <w:ind w:left="120"/>
        <w:jc w:val="both"/>
        <w:rPr>
          <w:lang w:val="ru-RU"/>
        </w:rPr>
      </w:pPr>
      <w:bookmarkStart w:id="1" w:name="block-40832260"/>
      <w:bookmarkEnd w:id="1"/>
      <w:r w:rsidRPr="001710C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30069" w:rsidRPr="001710C1" w:rsidRDefault="00E30069">
      <w:pPr>
        <w:spacing w:after="0" w:line="264" w:lineRule="auto"/>
        <w:ind w:left="120"/>
        <w:jc w:val="both"/>
        <w:rPr>
          <w:lang w:val="ru-RU"/>
        </w:rPr>
      </w:pP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bookmarkEnd w:id="2"/>
      <w:r w:rsidRPr="001710C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E30069" w:rsidRPr="001710C1" w:rsidRDefault="00E30069">
      <w:pPr>
        <w:spacing w:after="0" w:line="264" w:lineRule="auto"/>
        <w:ind w:left="120"/>
        <w:jc w:val="both"/>
        <w:rPr>
          <w:lang w:val="ru-RU"/>
        </w:rPr>
      </w:pPr>
    </w:p>
    <w:p w:rsidR="00E30069" w:rsidRPr="001710C1" w:rsidRDefault="00E30069">
      <w:pPr>
        <w:rPr>
          <w:lang w:val="ru-RU"/>
        </w:rPr>
        <w:sectPr w:rsidR="00E30069" w:rsidRPr="001710C1">
          <w:pgSz w:w="11906" w:h="16383"/>
          <w:pgMar w:top="1134" w:right="850" w:bottom="1134" w:left="1701" w:header="720" w:footer="720" w:gutter="0"/>
          <w:cols w:space="720"/>
        </w:sectPr>
      </w:pPr>
    </w:p>
    <w:p w:rsidR="00E30069" w:rsidRPr="001710C1" w:rsidRDefault="00E30069">
      <w:pPr>
        <w:spacing w:after="0" w:line="264" w:lineRule="auto"/>
        <w:ind w:left="120"/>
        <w:jc w:val="both"/>
        <w:rPr>
          <w:lang w:val="ru-RU"/>
        </w:rPr>
      </w:pPr>
      <w:bookmarkStart w:id="3" w:name="block-40832264"/>
      <w:bookmarkEnd w:id="3"/>
      <w:r w:rsidRPr="001710C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30069" w:rsidRPr="001710C1" w:rsidRDefault="00E30069">
      <w:pPr>
        <w:spacing w:after="0" w:line="264" w:lineRule="auto"/>
        <w:ind w:left="120"/>
        <w:jc w:val="both"/>
        <w:rPr>
          <w:lang w:val="ru-RU"/>
        </w:rPr>
      </w:pPr>
    </w:p>
    <w:p w:rsidR="00E30069" w:rsidRPr="001710C1" w:rsidRDefault="00E30069">
      <w:pPr>
        <w:spacing w:after="0" w:line="264" w:lineRule="auto"/>
        <w:ind w:left="12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1710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0069" w:rsidRPr="001710C1" w:rsidRDefault="00E30069">
      <w:pPr>
        <w:spacing w:after="0" w:line="264" w:lineRule="auto"/>
        <w:ind w:left="120"/>
        <w:jc w:val="both"/>
        <w:rPr>
          <w:lang w:val="ru-RU"/>
        </w:rPr>
      </w:pP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E30069" w:rsidRPr="001710C1" w:rsidRDefault="00E30069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E30069" w:rsidRPr="001710C1" w:rsidRDefault="00E30069">
      <w:pPr>
        <w:spacing w:after="0"/>
        <w:ind w:left="120"/>
        <w:rPr>
          <w:lang w:val="ru-RU"/>
        </w:rPr>
      </w:pPr>
    </w:p>
    <w:p w:rsidR="00E30069" w:rsidRPr="001710C1" w:rsidRDefault="00E30069">
      <w:pPr>
        <w:spacing w:after="0"/>
        <w:ind w:left="120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30069" w:rsidRPr="001710C1" w:rsidRDefault="00E30069">
      <w:pPr>
        <w:spacing w:after="0"/>
        <w:ind w:left="120"/>
        <w:rPr>
          <w:lang w:val="ru-RU"/>
        </w:rPr>
      </w:pP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710C1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710C1">
        <w:rPr>
          <w:rFonts w:ascii="Times New Roman" w:hAnsi="Times New Roman"/>
          <w:color w:val="000000"/>
          <w:sz w:val="28"/>
          <w:lang w:val="ru-RU"/>
        </w:rPr>
        <w:t>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710C1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710C1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E30069" w:rsidRPr="001710C1" w:rsidRDefault="00E30069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E30069" w:rsidRPr="001710C1" w:rsidRDefault="00E30069">
      <w:pPr>
        <w:spacing w:after="0"/>
        <w:ind w:left="120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30069" w:rsidRPr="001710C1" w:rsidRDefault="00E30069">
      <w:pPr>
        <w:spacing w:after="0"/>
        <w:ind w:left="120"/>
        <w:rPr>
          <w:lang w:val="ru-RU"/>
        </w:rPr>
      </w:pP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710C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1710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1710C1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E30069" w:rsidRPr="001710C1" w:rsidRDefault="00E30069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E30069" w:rsidRPr="001710C1" w:rsidRDefault="00E30069">
      <w:pPr>
        <w:spacing w:after="0"/>
        <w:ind w:left="120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30069" w:rsidRPr="001710C1" w:rsidRDefault="00E30069">
      <w:pPr>
        <w:spacing w:after="0"/>
        <w:ind w:left="120"/>
        <w:rPr>
          <w:lang w:val="ru-RU"/>
        </w:rPr>
      </w:pP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710C1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1710C1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710C1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E30069" w:rsidRPr="001710C1" w:rsidRDefault="00E30069">
      <w:pPr>
        <w:rPr>
          <w:lang w:val="ru-RU"/>
        </w:rPr>
        <w:sectPr w:rsidR="00E30069" w:rsidRPr="001710C1">
          <w:pgSz w:w="11906" w:h="16383"/>
          <w:pgMar w:top="1134" w:right="850" w:bottom="1134" w:left="1701" w:header="720" w:footer="720" w:gutter="0"/>
          <w:cols w:space="720"/>
        </w:sectPr>
      </w:pPr>
    </w:p>
    <w:p w:rsidR="00E30069" w:rsidRPr="001710C1" w:rsidRDefault="00E30069">
      <w:pPr>
        <w:spacing w:after="0" w:line="264" w:lineRule="auto"/>
        <w:ind w:left="120"/>
        <w:jc w:val="both"/>
        <w:rPr>
          <w:lang w:val="ru-RU"/>
        </w:rPr>
      </w:pPr>
      <w:bookmarkStart w:id="7" w:name="block-40832261"/>
      <w:bookmarkEnd w:id="7"/>
      <w:r w:rsidRPr="001710C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E30069" w:rsidRPr="001710C1" w:rsidRDefault="00E30069">
      <w:pPr>
        <w:spacing w:after="0" w:line="264" w:lineRule="auto"/>
        <w:ind w:left="120"/>
        <w:jc w:val="both"/>
        <w:rPr>
          <w:lang w:val="ru-RU"/>
        </w:rPr>
      </w:pPr>
    </w:p>
    <w:p w:rsidR="00E30069" w:rsidRPr="001710C1" w:rsidRDefault="00E30069">
      <w:pPr>
        <w:spacing w:after="0" w:line="264" w:lineRule="auto"/>
        <w:ind w:left="12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1710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710C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30069" w:rsidRPr="001710C1" w:rsidRDefault="00E300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E30069" w:rsidRPr="001710C1" w:rsidRDefault="00E300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30069" w:rsidRDefault="00E3006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E30069" w:rsidRPr="001710C1" w:rsidRDefault="00E300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30069" w:rsidRPr="001710C1" w:rsidRDefault="00E300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1710C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1710C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1710C1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1710C1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1710C1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1710C1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1710C1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E30069" w:rsidRPr="001710C1" w:rsidRDefault="00E30069">
      <w:pPr>
        <w:spacing w:after="0"/>
        <w:ind w:left="120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710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0069" w:rsidRPr="001710C1" w:rsidRDefault="00E30069">
      <w:pPr>
        <w:spacing w:after="0"/>
        <w:ind w:left="120"/>
        <w:rPr>
          <w:lang w:val="ru-RU"/>
        </w:rPr>
      </w:pPr>
    </w:p>
    <w:p w:rsidR="00E30069" w:rsidRPr="001710C1" w:rsidRDefault="00E30069">
      <w:pPr>
        <w:spacing w:after="0" w:line="264" w:lineRule="auto"/>
        <w:ind w:left="12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710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E30069" w:rsidRDefault="00E3006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E30069" w:rsidRPr="001710C1" w:rsidRDefault="00E300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E30069" w:rsidRPr="001710C1" w:rsidRDefault="00E300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E30069" w:rsidRPr="001710C1" w:rsidRDefault="00E300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E30069" w:rsidRPr="001710C1" w:rsidRDefault="00E300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E30069" w:rsidRPr="001710C1" w:rsidRDefault="00E300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E30069" w:rsidRDefault="00E3006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E30069" w:rsidRPr="001710C1" w:rsidRDefault="00E300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30069" w:rsidRPr="001710C1" w:rsidRDefault="00E300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E30069" w:rsidRPr="001710C1" w:rsidRDefault="00E300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E30069" w:rsidRPr="001710C1" w:rsidRDefault="00E300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30069" w:rsidRPr="001710C1" w:rsidRDefault="00E300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30069" w:rsidRPr="001710C1" w:rsidRDefault="00E300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30069" w:rsidRPr="001710C1" w:rsidRDefault="00E300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30069" w:rsidRPr="001710C1" w:rsidRDefault="00E300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30069" w:rsidRPr="001710C1" w:rsidRDefault="00E300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30069" w:rsidRPr="001710C1" w:rsidRDefault="00E300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E30069" w:rsidRPr="001710C1" w:rsidRDefault="00E300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30069" w:rsidRPr="001710C1" w:rsidRDefault="00E300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30069" w:rsidRPr="001710C1" w:rsidRDefault="00E300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30069" w:rsidRDefault="00E3006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E30069" w:rsidRPr="001710C1" w:rsidRDefault="00E300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E30069" w:rsidRPr="001710C1" w:rsidRDefault="00E300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30069" w:rsidRPr="001710C1" w:rsidRDefault="00E300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30069" w:rsidRPr="001710C1" w:rsidRDefault="00E300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30069" w:rsidRPr="001710C1" w:rsidRDefault="00E300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E30069" w:rsidRPr="001710C1" w:rsidRDefault="00E300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E30069" w:rsidRPr="001710C1" w:rsidRDefault="00E30069">
      <w:pPr>
        <w:spacing w:after="0" w:line="264" w:lineRule="auto"/>
        <w:ind w:left="12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1710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30069" w:rsidRPr="001710C1" w:rsidRDefault="00E300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30069" w:rsidRPr="001710C1" w:rsidRDefault="00E300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30069" w:rsidRPr="001710C1" w:rsidRDefault="00E300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30069" w:rsidRPr="001710C1" w:rsidRDefault="00E300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30069" w:rsidRPr="001710C1" w:rsidRDefault="00E300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30069" w:rsidRPr="001710C1" w:rsidRDefault="00E300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30069" w:rsidRPr="001710C1" w:rsidRDefault="00E300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30069" w:rsidRPr="001710C1" w:rsidRDefault="00E30069">
      <w:pPr>
        <w:spacing w:after="0" w:line="264" w:lineRule="auto"/>
        <w:ind w:left="12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1710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30069" w:rsidRPr="001710C1" w:rsidRDefault="00E300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E30069" w:rsidRPr="001710C1" w:rsidRDefault="00E300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E30069" w:rsidRPr="001710C1" w:rsidRDefault="00E300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30069" w:rsidRPr="001710C1" w:rsidRDefault="00E300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30069" w:rsidRPr="001710C1" w:rsidRDefault="00E30069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E30069" w:rsidRPr="001710C1" w:rsidRDefault="00E30069">
      <w:pPr>
        <w:spacing w:after="0"/>
        <w:ind w:left="120"/>
        <w:rPr>
          <w:lang w:val="ru-RU"/>
        </w:rPr>
      </w:pPr>
    </w:p>
    <w:p w:rsidR="00E30069" w:rsidRPr="001710C1" w:rsidRDefault="00E30069">
      <w:pPr>
        <w:spacing w:after="0"/>
        <w:ind w:left="120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30069" w:rsidRPr="001710C1" w:rsidRDefault="00E30069">
      <w:pPr>
        <w:spacing w:after="0" w:line="264" w:lineRule="auto"/>
        <w:ind w:left="120"/>
        <w:jc w:val="both"/>
        <w:rPr>
          <w:lang w:val="ru-RU"/>
        </w:rPr>
      </w:pPr>
    </w:p>
    <w:p w:rsidR="00E30069" w:rsidRPr="001710C1" w:rsidRDefault="00E30069">
      <w:pPr>
        <w:spacing w:after="0" w:line="264" w:lineRule="auto"/>
        <w:ind w:left="12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710C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710C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E30069" w:rsidRPr="001710C1" w:rsidRDefault="00E30069">
      <w:pPr>
        <w:spacing w:after="0" w:line="264" w:lineRule="auto"/>
        <w:ind w:left="12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710C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710C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710C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710C1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1710C1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E30069" w:rsidRPr="001710C1" w:rsidRDefault="00E30069">
      <w:pPr>
        <w:spacing w:after="0" w:line="264" w:lineRule="auto"/>
        <w:ind w:left="12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710C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710C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E30069" w:rsidRPr="001710C1" w:rsidRDefault="00E30069">
      <w:pPr>
        <w:spacing w:after="0" w:line="264" w:lineRule="auto"/>
        <w:ind w:left="12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710C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710C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710C1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1710C1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710C1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E30069" w:rsidRPr="001710C1" w:rsidRDefault="00E30069">
      <w:pPr>
        <w:spacing w:after="0" w:line="264" w:lineRule="auto"/>
        <w:ind w:firstLine="600"/>
        <w:jc w:val="both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E30069" w:rsidRPr="001710C1" w:rsidRDefault="00E30069">
      <w:pPr>
        <w:rPr>
          <w:lang w:val="ru-RU"/>
        </w:rPr>
        <w:sectPr w:rsidR="00E30069" w:rsidRPr="001710C1">
          <w:pgSz w:w="11906" w:h="16383"/>
          <w:pgMar w:top="1134" w:right="850" w:bottom="1134" w:left="1701" w:header="720" w:footer="720" w:gutter="0"/>
          <w:cols w:space="720"/>
        </w:sectPr>
      </w:pPr>
    </w:p>
    <w:p w:rsidR="00E30069" w:rsidRDefault="00E30069">
      <w:pPr>
        <w:spacing w:after="0"/>
        <w:ind w:left="120"/>
      </w:pPr>
      <w:bookmarkStart w:id="12" w:name="block-40832262"/>
      <w:bookmarkEnd w:id="12"/>
      <w:r w:rsidRPr="001710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30069" w:rsidRDefault="00E300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51"/>
        <w:gridCol w:w="1841"/>
        <w:gridCol w:w="1910"/>
        <w:gridCol w:w="2852"/>
      </w:tblGrid>
      <w:tr w:rsidR="00E30069" w:rsidRPr="00AB2E8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069" w:rsidRPr="00AB2E86" w:rsidRDefault="00E300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069" w:rsidRPr="00AB2E86" w:rsidRDefault="00E3006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069" w:rsidRPr="00AB2E86" w:rsidRDefault="00E30069"/>
        </w:tc>
      </w:tr>
      <w:tr w:rsidR="00E30069" w:rsidRPr="00AB2E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/>
        </w:tc>
      </w:tr>
    </w:tbl>
    <w:p w:rsidR="00E30069" w:rsidRDefault="00E30069">
      <w:pPr>
        <w:sectPr w:rsidR="00E300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0069" w:rsidRDefault="00E300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51"/>
        <w:gridCol w:w="1841"/>
        <w:gridCol w:w="1910"/>
        <w:gridCol w:w="2852"/>
      </w:tblGrid>
      <w:tr w:rsidR="00E30069" w:rsidRPr="00AB2E8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069" w:rsidRPr="00AB2E86" w:rsidRDefault="00E300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069" w:rsidRPr="00AB2E86" w:rsidRDefault="00E3006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069" w:rsidRPr="00AB2E86" w:rsidRDefault="00E30069"/>
        </w:tc>
      </w:tr>
      <w:tr w:rsidR="00E30069" w:rsidRPr="00AB2E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/>
        </w:tc>
      </w:tr>
    </w:tbl>
    <w:p w:rsidR="00E30069" w:rsidRDefault="00E30069">
      <w:pPr>
        <w:sectPr w:rsidR="00E300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0069" w:rsidRDefault="00E300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51"/>
        <w:gridCol w:w="1841"/>
        <w:gridCol w:w="1910"/>
        <w:gridCol w:w="2852"/>
      </w:tblGrid>
      <w:tr w:rsidR="00E30069" w:rsidRPr="00AB2E8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069" w:rsidRPr="00AB2E86" w:rsidRDefault="00E300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069" w:rsidRPr="00AB2E86" w:rsidRDefault="00E3006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069" w:rsidRPr="00AB2E86" w:rsidRDefault="00E30069"/>
        </w:tc>
      </w:tr>
      <w:tr w:rsidR="00E30069" w:rsidRPr="005015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/>
        </w:tc>
      </w:tr>
    </w:tbl>
    <w:p w:rsidR="00E30069" w:rsidRDefault="00E30069">
      <w:pPr>
        <w:sectPr w:rsidR="00E300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0069" w:rsidRDefault="00E300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51"/>
        <w:gridCol w:w="1841"/>
        <w:gridCol w:w="1910"/>
        <w:gridCol w:w="2852"/>
      </w:tblGrid>
      <w:tr w:rsidR="00E30069" w:rsidRPr="00AB2E8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069" w:rsidRPr="00AB2E86" w:rsidRDefault="00E300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069" w:rsidRPr="00AB2E86" w:rsidRDefault="00E3006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069" w:rsidRPr="00AB2E86" w:rsidRDefault="00E30069"/>
        </w:tc>
      </w:tr>
      <w:tr w:rsidR="00E30069" w:rsidRPr="005015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/>
        </w:tc>
      </w:tr>
    </w:tbl>
    <w:p w:rsidR="00E30069" w:rsidRDefault="00E30069">
      <w:pPr>
        <w:sectPr w:rsidR="00E300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0069" w:rsidRDefault="00E30069">
      <w:pPr>
        <w:sectPr w:rsidR="00E300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0069" w:rsidRDefault="00E30069">
      <w:pPr>
        <w:spacing w:after="0"/>
        <w:ind w:left="120"/>
      </w:pPr>
      <w:bookmarkStart w:id="13" w:name="block-40832265"/>
      <w:bookmarkEnd w:id="1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30069" w:rsidRDefault="00E300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48"/>
        <w:gridCol w:w="4546"/>
        <w:gridCol w:w="1394"/>
        <w:gridCol w:w="1841"/>
        <w:gridCol w:w="1910"/>
        <w:gridCol w:w="1215"/>
        <w:gridCol w:w="2086"/>
      </w:tblGrid>
      <w:tr w:rsidR="00E30069" w:rsidRPr="00AB2E86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069" w:rsidRPr="00AB2E86" w:rsidRDefault="00E300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069" w:rsidRPr="00AB2E86" w:rsidRDefault="00E30069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069" w:rsidRPr="00AB2E86" w:rsidRDefault="00E300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069" w:rsidRPr="00AB2E86" w:rsidRDefault="00E30069"/>
        </w:tc>
      </w:tr>
      <w:tr w:rsidR="00E30069" w:rsidRPr="00AB2E8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/>
        </w:tc>
      </w:tr>
    </w:tbl>
    <w:p w:rsidR="00E30069" w:rsidRDefault="00E30069">
      <w:pPr>
        <w:sectPr w:rsidR="00E300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0069" w:rsidRDefault="00E300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22"/>
        <w:gridCol w:w="4588"/>
        <w:gridCol w:w="1381"/>
        <w:gridCol w:w="1841"/>
        <w:gridCol w:w="1910"/>
        <w:gridCol w:w="1212"/>
        <w:gridCol w:w="2086"/>
      </w:tblGrid>
      <w:tr w:rsidR="00E30069" w:rsidRPr="00AB2E86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069" w:rsidRPr="00AB2E86" w:rsidRDefault="00E300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069" w:rsidRPr="00AB2E86" w:rsidRDefault="00E30069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069" w:rsidRPr="00AB2E86" w:rsidRDefault="00E300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069" w:rsidRPr="00AB2E86" w:rsidRDefault="00E30069"/>
        </w:tc>
      </w:tr>
      <w:tr w:rsidR="00E30069" w:rsidRPr="00AB2E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/>
        </w:tc>
      </w:tr>
    </w:tbl>
    <w:p w:rsidR="00E30069" w:rsidRDefault="00E30069">
      <w:pPr>
        <w:sectPr w:rsidR="00E300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0069" w:rsidRDefault="00E300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16"/>
        <w:gridCol w:w="4496"/>
        <w:gridCol w:w="1139"/>
        <w:gridCol w:w="1841"/>
        <w:gridCol w:w="1910"/>
        <w:gridCol w:w="1212"/>
        <w:gridCol w:w="2726"/>
      </w:tblGrid>
      <w:tr w:rsidR="00E30069" w:rsidRPr="00AB2E8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069" w:rsidRPr="00AB2E86" w:rsidRDefault="00E300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069" w:rsidRPr="00AB2E86" w:rsidRDefault="00E3006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069" w:rsidRPr="00AB2E86" w:rsidRDefault="00E300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069" w:rsidRPr="00AB2E86" w:rsidRDefault="00E30069"/>
        </w:tc>
      </w:tr>
      <w:tr w:rsidR="00E30069" w:rsidRPr="005015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/>
        </w:tc>
      </w:tr>
    </w:tbl>
    <w:p w:rsidR="00E30069" w:rsidRDefault="00E30069">
      <w:pPr>
        <w:sectPr w:rsidR="00E300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0069" w:rsidRDefault="00E300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18"/>
        <w:gridCol w:w="4145"/>
        <w:gridCol w:w="1288"/>
        <w:gridCol w:w="1841"/>
        <w:gridCol w:w="1910"/>
        <w:gridCol w:w="1212"/>
        <w:gridCol w:w="2726"/>
      </w:tblGrid>
      <w:tr w:rsidR="00E30069" w:rsidRPr="00AB2E86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069" w:rsidRPr="00AB2E86" w:rsidRDefault="00E300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069" w:rsidRPr="00AB2E86" w:rsidRDefault="00E30069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AB2E8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069" w:rsidRPr="00AB2E86" w:rsidRDefault="00E300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069" w:rsidRPr="00AB2E86" w:rsidRDefault="00E30069"/>
        </w:tc>
      </w:tr>
      <w:tr w:rsidR="00E30069" w:rsidRPr="005015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0069" w:rsidRPr="005015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AB2E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B2E8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</w:pPr>
          </w:p>
        </w:tc>
      </w:tr>
      <w:tr w:rsidR="00E30069" w:rsidRPr="00AB2E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069" w:rsidRPr="001710C1" w:rsidRDefault="00E30069">
            <w:pPr>
              <w:spacing w:after="0"/>
              <w:ind w:left="135"/>
              <w:rPr>
                <w:lang w:val="ru-RU"/>
              </w:rPr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171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>
            <w:pPr>
              <w:spacing w:after="0"/>
              <w:ind w:left="135"/>
              <w:jc w:val="center"/>
            </w:pPr>
            <w:r w:rsidRPr="00AB2E8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069" w:rsidRPr="00AB2E86" w:rsidRDefault="00E30069"/>
        </w:tc>
      </w:tr>
    </w:tbl>
    <w:p w:rsidR="00E30069" w:rsidRDefault="00E30069">
      <w:pPr>
        <w:sectPr w:rsidR="00E300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0069" w:rsidRDefault="00E30069">
      <w:pPr>
        <w:sectPr w:rsidR="00E300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0069" w:rsidRDefault="00E30069">
      <w:pPr>
        <w:spacing w:after="0"/>
        <w:ind w:left="120"/>
      </w:pPr>
      <w:bookmarkStart w:id="14" w:name="block-40832266"/>
      <w:bookmarkEnd w:id="1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30069" w:rsidRDefault="00E300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30069" w:rsidRPr="001710C1" w:rsidRDefault="00E30069">
      <w:pPr>
        <w:spacing w:after="0" w:line="480" w:lineRule="auto"/>
        <w:ind w:left="120"/>
        <w:rPr>
          <w:lang w:val="ru-RU"/>
        </w:rPr>
      </w:pPr>
      <w:r w:rsidRPr="001710C1">
        <w:rPr>
          <w:rFonts w:ascii="Times New Roman" w:hAnsi="Times New Roman"/>
          <w:color w:val="000000"/>
          <w:sz w:val="28"/>
          <w:lang w:val="ru-RU"/>
        </w:rPr>
        <w:t>• Изобразительное искусство: 1-й класс: учебник; 14-е издание, переработанное, 1 класс/ Неменская Л.А.; под редакцией Неменского Б.М., Акционерное общество «Издательство «Просвещение»</w:t>
      </w:r>
      <w:r w:rsidRPr="001710C1">
        <w:rPr>
          <w:sz w:val="28"/>
          <w:lang w:val="ru-RU"/>
        </w:rPr>
        <w:br/>
      </w:r>
      <w:r w:rsidRPr="001710C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учебник; 14-е издание, переработанное, 2 класс/ Коротеева Е.И.; под редакцией Неменского Б.М., Акционерное общество «Издательство «Просвещение»</w:t>
      </w:r>
      <w:r w:rsidRPr="001710C1">
        <w:rPr>
          <w:sz w:val="28"/>
          <w:lang w:val="ru-RU"/>
        </w:rPr>
        <w:br/>
      </w:r>
      <w:r w:rsidRPr="001710C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Неменская Л.А., Питерских А.С. и др.; под редакцией Неменского Б.М., Акционерное общество «Издательство «Просвещение»</w:t>
      </w:r>
      <w:r w:rsidRPr="001710C1">
        <w:rPr>
          <w:sz w:val="28"/>
          <w:lang w:val="ru-RU"/>
        </w:rPr>
        <w:br/>
      </w:r>
      <w:bookmarkStart w:id="15" w:name="db50a40d-f8ae-4e5d-8e70-919f427dc0ce"/>
      <w:bookmarkEnd w:id="15"/>
      <w:r w:rsidRPr="001710C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</w:r>
    </w:p>
    <w:p w:rsidR="00E30069" w:rsidRPr="001710C1" w:rsidRDefault="00E30069">
      <w:pPr>
        <w:spacing w:after="0" w:line="480" w:lineRule="auto"/>
        <w:ind w:left="120"/>
        <w:rPr>
          <w:lang w:val="ru-RU"/>
        </w:rPr>
      </w:pPr>
    </w:p>
    <w:p w:rsidR="00E30069" w:rsidRPr="001710C1" w:rsidRDefault="00E30069">
      <w:pPr>
        <w:spacing w:after="0"/>
        <w:ind w:left="120"/>
        <w:rPr>
          <w:lang w:val="ru-RU"/>
        </w:rPr>
      </w:pPr>
    </w:p>
    <w:p w:rsidR="00E30069" w:rsidRPr="001710C1" w:rsidRDefault="00E30069">
      <w:pPr>
        <w:spacing w:after="0" w:line="480" w:lineRule="auto"/>
        <w:ind w:left="120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30069" w:rsidRPr="001710C1" w:rsidRDefault="00E30069">
      <w:pPr>
        <w:spacing w:after="0" w:line="480" w:lineRule="auto"/>
        <w:ind w:left="120"/>
        <w:rPr>
          <w:lang w:val="ru-RU"/>
        </w:rPr>
      </w:pPr>
      <w:bookmarkStart w:id="16" w:name="27f88a84-cde6-45cc-9a12-309dd9b67dab"/>
      <w:bookmarkEnd w:id="16"/>
      <w:r w:rsidRPr="001710C1">
        <w:rPr>
          <w:rFonts w:ascii="Times New Roman" w:hAnsi="Times New Roman"/>
          <w:color w:val="000000"/>
          <w:sz w:val="28"/>
          <w:lang w:val="ru-RU"/>
        </w:rPr>
        <w:t>Поурочные разработки для 1 класса по программе Школа России "Изобразительное искусство"</w:t>
      </w:r>
    </w:p>
    <w:p w:rsidR="00E30069" w:rsidRPr="001710C1" w:rsidRDefault="00E30069">
      <w:pPr>
        <w:spacing w:after="0"/>
        <w:ind w:left="120"/>
        <w:rPr>
          <w:lang w:val="ru-RU"/>
        </w:rPr>
      </w:pPr>
    </w:p>
    <w:p w:rsidR="00E30069" w:rsidRPr="001710C1" w:rsidRDefault="00E30069">
      <w:pPr>
        <w:spacing w:after="0" w:line="480" w:lineRule="auto"/>
        <w:ind w:left="120"/>
        <w:rPr>
          <w:lang w:val="ru-RU"/>
        </w:rPr>
      </w:pPr>
      <w:r w:rsidRPr="001710C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30069" w:rsidRDefault="00E30069">
      <w:pPr>
        <w:spacing w:after="0" w:line="480" w:lineRule="auto"/>
        <w:ind w:left="120"/>
      </w:pPr>
      <w:bookmarkStart w:id="17" w:name="e2d6e2bf-4893-4145-be02-d49817b4b26f"/>
      <w:bookmarkEnd w:id="17"/>
      <w:r>
        <w:rPr>
          <w:rFonts w:ascii="Times New Roman" w:hAnsi="Times New Roman"/>
          <w:color w:val="000000"/>
          <w:sz w:val="28"/>
        </w:rPr>
        <w:t>https://infourok.ru/</w:t>
      </w:r>
    </w:p>
    <w:p w:rsidR="00E30069" w:rsidRDefault="00E30069">
      <w:pPr>
        <w:sectPr w:rsidR="00E30069">
          <w:pgSz w:w="11906" w:h="16383"/>
          <w:pgMar w:top="1134" w:right="850" w:bottom="1134" w:left="1701" w:header="720" w:footer="720" w:gutter="0"/>
          <w:cols w:space="720"/>
        </w:sectPr>
      </w:pPr>
    </w:p>
    <w:p w:rsidR="00E30069" w:rsidRDefault="00E30069"/>
    <w:sectPr w:rsidR="00E30069" w:rsidSect="002A36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6CC2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4937F9C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3B04226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2316DB4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AC604AA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92D0922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6FB"/>
    <w:rsid w:val="000D4161"/>
    <w:rsid w:val="000E6D86"/>
    <w:rsid w:val="001710C1"/>
    <w:rsid w:val="00176B84"/>
    <w:rsid w:val="002A36FB"/>
    <w:rsid w:val="00344265"/>
    <w:rsid w:val="00351858"/>
    <w:rsid w:val="00361AD9"/>
    <w:rsid w:val="004E6975"/>
    <w:rsid w:val="00501575"/>
    <w:rsid w:val="0070044A"/>
    <w:rsid w:val="008610C7"/>
    <w:rsid w:val="0086502D"/>
    <w:rsid w:val="008944ED"/>
    <w:rsid w:val="00AB2E86"/>
    <w:rsid w:val="00B50E5C"/>
    <w:rsid w:val="00BB1AC6"/>
    <w:rsid w:val="00C53FFE"/>
    <w:rsid w:val="00DB6D99"/>
    <w:rsid w:val="00E2220E"/>
    <w:rsid w:val="00E30069"/>
    <w:rsid w:val="00E56839"/>
    <w:rsid w:val="00E9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B84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76B8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6B84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76B8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76B84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6B8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76B8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76B84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76B84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176B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76B84"/>
    <w:rPr>
      <w:rFonts w:cs="Times New Roman"/>
    </w:rPr>
  </w:style>
  <w:style w:type="paragraph" w:styleId="NormalIndent">
    <w:name w:val="Normal Indent"/>
    <w:basedOn w:val="Normal"/>
    <w:uiPriority w:val="99"/>
    <w:rsid w:val="00176B84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176B84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76B8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176B84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176B84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176B84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2A36F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2A36F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176B84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26" Type="http://schemas.openxmlformats.org/officeDocument/2006/relationships/hyperlink" Target="https://m.edsoo.ru/8a14c35e" TargetMode="External"/><Relationship Id="rId39" Type="http://schemas.openxmlformats.org/officeDocument/2006/relationships/hyperlink" Target="https://m.edsoo.ru/8a14d0d8" TargetMode="External"/><Relationship Id="rId21" Type="http://schemas.openxmlformats.org/officeDocument/2006/relationships/hyperlink" Target="https://m.edsoo.ru/8a14cd18" TargetMode="External"/><Relationship Id="rId34" Type="http://schemas.openxmlformats.org/officeDocument/2006/relationships/hyperlink" Target="https://m.edsoo.ru/8a14a7f2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61" Type="http://schemas.openxmlformats.org/officeDocument/2006/relationships/hyperlink" Target="https://m.edsoo.ru/8a14e93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f2c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57</Pages>
  <Words>12319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4</cp:revision>
  <dcterms:created xsi:type="dcterms:W3CDTF">2024-09-09T07:49:00Z</dcterms:created>
  <dcterms:modified xsi:type="dcterms:W3CDTF">2024-09-17T02:47:00Z</dcterms:modified>
</cp:coreProperties>
</file>